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98FB6" w14:textId="77777777" w:rsidR="0039481F" w:rsidRDefault="0039481F" w:rsidP="0039481F"/>
    <w:p w14:paraId="21F8665B" w14:textId="77777777" w:rsidR="00B87268" w:rsidRDefault="00B87268" w:rsidP="0039481F"/>
    <w:p w14:paraId="087BAE89" w14:textId="77777777" w:rsidR="00B87268" w:rsidRDefault="00B87268" w:rsidP="0039481F"/>
    <w:p w14:paraId="646A3F50" w14:textId="77777777" w:rsidR="00B87268" w:rsidRPr="00B87268" w:rsidRDefault="00B87268" w:rsidP="00B87268">
      <w:pPr>
        <w:suppressAutoHyphens/>
        <w:spacing w:line="24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87268">
        <w:rPr>
          <w:rFonts w:ascii="Calibri" w:eastAsia="Calibri" w:hAnsi="Calibri"/>
          <w:sz w:val="22"/>
          <w:szCs w:val="22"/>
          <w:lang w:eastAsia="en-US"/>
        </w:rPr>
        <w:t xml:space="preserve">OŚWIADCZENIE  </w:t>
      </w:r>
    </w:p>
    <w:p w14:paraId="5B0BD493" w14:textId="77777777" w:rsidR="00B87268" w:rsidRPr="00B87268" w:rsidRDefault="00B87268" w:rsidP="00B87268">
      <w:pPr>
        <w:suppressAutoHyphens/>
        <w:spacing w:line="24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87268">
        <w:rPr>
          <w:rFonts w:ascii="Calibri" w:eastAsia="Calibri" w:hAnsi="Calibri"/>
          <w:sz w:val="22"/>
          <w:szCs w:val="22"/>
          <w:lang w:eastAsia="en-US"/>
        </w:rPr>
        <w:t>(wypełnia Wnioskodawca)</w:t>
      </w:r>
    </w:p>
    <w:p w14:paraId="6FE6F68C" w14:textId="77777777" w:rsidR="00B87268" w:rsidRPr="00B87268" w:rsidRDefault="00B87268" w:rsidP="00B87268">
      <w:pPr>
        <w:suppressAutoHyphens/>
        <w:spacing w:line="240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A8D4F53" w14:textId="77777777" w:rsidR="00B87268" w:rsidRPr="00B87268" w:rsidRDefault="00B87268" w:rsidP="00B87268">
      <w:pPr>
        <w:suppressAutoHyphens/>
        <w:spacing w:line="240" w:lineRule="auto"/>
        <w:rPr>
          <w:rFonts w:ascii="Calibri" w:eastAsia="Calibri" w:hAnsi="Calibri"/>
          <w:sz w:val="22"/>
          <w:szCs w:val="22"/>
          <w:lang w:eastAsia="en-US"/>
        </w:rPr>
      </w:pPr>
      <w:r w:rsidRPr="00B87268">
        <w:rPr>
          <w:rFonts w:ascii="Calibri" w:eastAsia="Calibri" w:hAnsi="Calibri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 </w:t>
      </w:r>
    </w:p>
    <w:p w14:paraId="6A28DD5F" w14:textId="77777777" w:rsidR="00B87268" w:rsidRPr="00B87268" w:rsidRDefault="00B87268" w:rsidP="00B87268">
      <w:pPr>
        <w:suppressAutoHyphens/>
        <w:spacing w:line="24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87268">
        <w:rPr>
          <w:rFonts w:ascii="Calibri" w:eastAsia="Calibri" w:hAnsi="Calibri"/>
          <w:sz w:val="22"/>
          <w:szCs w:val="22"/>
          <w:lang w:eastAsia="en-US"/>
        </w:rPr>
        <w:t>(pełna nazwa Wnioskodawcy)</w:t>
      </w:r>
    </w:p>
    <w:p w14:paraId="3CC16485" w14:textId="77777777" w:rsidR="00B87268" w:rsidRPr="00B87268" w:rsidRDefault="00B87268" w:rsidP="00B87268">
      <w:pPr>
        <w:suppressAutoHyphens/>
        <w:spacing w:line="240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23A2871" w14:textId="77777777" w:rsidR="00B87268" w:rsidRPr="00B87268" w:rsidRDefault="00B87268" w:rsidP="00B87268">
      <w:pPr>
        <w:suppressAutoHyphens/>
        <w:spacing w:line="240" w:lineRule="auto"/>
        <w:rPr>
          <w:rFonts w:ascii="Calibri" w:eastAsia="Calibri" w:hAnsi="Calibri"/>
          <w:sz w:val="22"/>
          <w:szCs w:val="22"/>
          <w:lang w:eastAsia="en-US"/>
        </w:rPr>
      </w:pPr>
      <w:r w:rsidRPr="00B87268">
        <w:rPr>
          <w:rFonts w:ascii="Calibri" w:eastAsia="Calibri" w:hAnsi="Calibri"/>
          <w:sz w:val="22"/>
          <w:szCs w:val="22"/>
          <w:lang w:eastAsia="en-US"/>
        </w:rPr>
        <w:t xml:space="preserve">………….…………………………………………………………………………………………………………..…………… </w:t>
      </w:r>
    </w:p>
    <w:p w14:paraId="6C2E66FE" w14:textId="77777777" w:rsidR="00B87268" w:rsidRPr="00B87268" w:rsidRDefault="00B87268" w:rsidP="00B87268">
      <w:pPr>
        <w:suppressAutoHyphens/>
        <w:spacing w:line="24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87268">
        <w:rPr>
          <w:rFonts w:ascii="Calibri" w:eastAsia="Calibri" w:hAnsi="Calibri"/>
          <w:sz w:val="22"/>
          <w:szCs w:val="22"/>
          <w:lang w:eastAsia="en-US"/>
        </w:rPr>
        <w:t>(adres siedziby)</w:t>
      </w:r>
    </w:p>
    <w:p w14:paraId="4B320659" w14:textId="77777777" w:rsidR="00B87268" w:rsidRPr="00B87268" w:rsidRDefault="00B87268" w:rsidP="00B87268">
      <w:pPr>
        <w:suppressAutoHyphens/>
        <w:spacing w:line="24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92A69B5" w14:textId="77777777" w:rsidR="00B87268" w:rsidRPr="00B87268" w:rsidRDefault="00B87268" w:rsidP="00B87268">
      <w:pPr>
        <w:suppressAutoHyphens/>
        <w:spacing w:line="240" w:lineRule="auto"/>
        <w:rPr>
          <w:rFonts w:ascii="Calibri" w:eastAsia="Calibri" w:hAnsi="Calibri"/>
          <w:sz w:val="22"/>
          <w:szCs w:val="22"/>
          <w:lang w:eastAsia="en-US"/>
        </w:rPr>
      </w:pPr>
      <w:r w:rsidRPr="00B87268">
        <w:rPr>
          <w:rFonts w:ascii="Calibri" w:eastAsia="Calibri" w:hAnsi="Calibri"/>
          <w:sz w:val="22"/>
          <w:szCs w:val="22"/>
          <w:lang w:eastAsia="en-US"/>
        </w:rPr>
        <w:t>NIP …………………………………………………….., REGON …………………………………………………………</w:t>
      </w:r>
    </w:p>
    <w:p w14:paraId="4B263BBD" w14:textId="77777777" w:rsidR="00B87268" w:rsidRPr="00B87268" w:rsidRDefault="00B87268" w:rsidP="00B87268">
      <w:pPr>
        <w:suppressAutoHyphens/>
        <w:spacing w:line="240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4CEAC96" w14:textId="77777777" w:rsidR="00B87268" w:rsidRPr="00B87268" w:rsidRDefault="00B87268" w:rsidP="00B87268">
      <w:pPr>
        <w:suppressAutoHyphens/>
        <w:spacing w:line="240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7BFB1AF" w14:textId="77777777" w:rsidR="00B87268" w:rsidRPr="00B87268" w:rsidRDefault="00B87268" w:rsidP="00B87268">
      <w:pPr>
        <w:suppressAutoHyphens/>
        <w:spacing w:line="240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0107371" w14:textId="77777777" w:rsidR="00B87268" w:rsidRPr="00B87268" w:rsidRDefault="00B87268" w:rsidP="00B87268">
      <w:pPr>
        <w:suppressAutoHyphens/>
        <w:spacing w:line="240" w:lineRule="auto"/>
        <w:rPr>
          <w:rFonts w:ascii="Calibri" w:eastAsia="Calibri" w:hAnsi="Calibri"/>
          <w:sz w:val="22"/>
          <w:szCs w:val="22"/>
          <w:lang w:eastAsia="en-US"/>
        </w:rPr>
      </w:pPr>
      <w:r w:rsidRPr="00B87268">
        <w:rPr>
          <w:rFonts w:ascii="Calibri" w:eastAsia="Calibri" w:hAnsi="Calibri"/>
          <w:sz w:val="22"/>
          <w:szCs w:val="22"/>
          <w:lang w:eastAsia="en-US"/>
        </w:rPr>
        <w:t>Oświadczam, że prezentowany na targach  ………………………………………………………………….</w:t>
      </w:r>
    </w:p>
    <w:p w14:paraId="4229B355" w14:textId="77777777" w:rsidR="00B87268" w:rsidRPr="00B87268" w:rsidRDefault="00B87268" w:rsidP="00B87268">
      <w:pPr>
        <w:suppressAutoHyphens/>
        <w:spacing w:line="240" w:lineRule="auto"/>
        <w:rPr>
          <w:rFonts w:ascii="Calibri" w:eastAsia="Calibri" w:hAnsi="Calibri"/>
          <w:sz w:val="22"/>
          <w:szCs w:val="22"/>
          <w:lang w:eastAsia="en-US"/>
        </w:rPr>
      </w:pPr>
      <w:r w:rsidRPr="00B87268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produkt/usługa </w:t>
      </w:r>
    </w:p>
    <w:p w14:paraId="54D19254" w14:textId="50CF28A4" w:rsidR="00B87268" w:rsidRPr="00B87268" w:rsidRDefault="00B87268" w:rsidP="00B87268">
      <w:pPr>
        <w:suppressAutoHyphens/>
        <w:spacing w:line="240" w:lineRule="auto"/>
        <w:rPr>
          <w:rFonts w:ascii="Calibri" w:eastAsia="Calibri" w:hAnsi="Calibri"/>
          <w:sz w:val="22"/>
          <w:szCs w:val="22"/>
          <w:lang w:eastAsia="en-US"/>
        </w:rPr>
      </w:pPr>
      <w:r w:rsidRPr="00B87268">
        <w:rPr>
          <w:rFonts w:ascii="Calibri" w:eastAsia="Calibri" w:hAnsi="Calibri"/>
          <w:sz w:val="22"/>
          <w:szCs w:val="22"/>
          <w:lang w:eastAsia="en-US"/>
        </w:rPr>
        <w:t>nie podlega wykluczeniu z ubiegania się o pomoc</w:t>
      </w:r>
      <w:r w:rsidR="00E204BA">
        <w:rPr>
          <w:rFonts w:ascii="Calibri" w:eastAsia="Calibri" w:hAnsi="Calibri"/>
          <w:sz w:val="22"/>
          <w:szCs w:val="22"/>
          <w:lang w:eastAsia="en-US"/>
        </w:rPr>
        <w:t xml:space="preserve"> de </w:t>
      </w:r>
      <w:proofErr w:type="spellStart"/>
      <w:r w:rsidR="00E204BA">
        <w:rPr>
          <w:rFonts w:ascii="Calibri" w:eastAsia="Calibri" w:hAnsi="Calibri"/>
          <w:sz w:val="22"/>
          <w:szCs w:val="22"/>
          <w:lang w:eastAsia="en-US"/>
        </w:rPr>
        <w:t>minimis</w:t>
      </w:r>
      <w:proofErr w:type="spellEnd"/>
      <w:r w:rsidRPr="00B87268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06E7812D" w14:textId="77777777" w:rsidR="00B87268" w:rsidRPr="00B87268" w:rsidRDefault="00B87268" w:rsidP="00B87268">
      <w:pPr>
        <w:suppressAutoHyphens/>
        <w:spacing w:after="200" w:line="24" w:lineRule="atLeast"/>
        <w:ind w:left="720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5C3A090F" w14:textId="77777777" w:rsidR="00E204BA" w:rsidRDefault="00B87268" w:rsidP="00B87268">
      <w:pPr>
        <w:suppressAutoHyphens/>
        <w:spacing w:after="200" w:line="24" w:lineRule="atLeast"/>
        <w:ind w:left="720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B87268">
        <w:rPr>
          <w:rFonts w:ascii="Times New Roman" w:eastAsia="Calibri" w:hAnsi="Times New Roman"/>
          <w:bCs/>
          <w:sz w:val="22"/>
          <w:szCs w:val="22"/>
          <w:lang w:eastAsia="en-US"/>
        </w:rPr>
        <w:t>□</w:t>
      </w:r>
      <w:r w:rsidRPr="00B87268">
        <w:rPr>
          <w:rFonts w:ascii="Calibri" w:eastAsia="Calibri" w:hAnsi="Calibri"/>
          <w:bCs/>
          <w:sz w:val="22"/>
          <w:szCs w:val="22"/>
          <w:lang w:eastAsia="en-US"/>
        </w:rPr>
        <w:t xml:space="preserve"> Rozporządzeni</w:t>
      </w:r>
      <w:r w:rsidR="00E204BA">
        <w:rPr>
          <w:rFonts w:ascii="Calibri" w:eastAsia="Calibri" w:hAnsi="Calibri"/>
          <w:bCs/>
          <w:sz w:val="22"/>
          <w:szCs w:val="22"/>
          <w:lang w:eastAsia="en-US"/>
        </w:rPr>
        <w:t xml:space="preserve">e Ministra Funduszy i Polityki Regionalnej z dnia 17 kwietnia 2024 r., </w:t>
      </w:r>
    </w:p>
    <w:p w14:paraId="25324BCA" w14:textId="77777777" w:rsidR="00E204BA" w:rsidRDefault="00E204BA" w:rsidP="00B87268">
      <w:pPr>
        <w:suppressAutoHyphens/>
        <w:spacing w:after="200" w:line="24" w:lineRule="atLeast"/>
        <w:ind w:left="720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   w sprawie udzielania pomocy de </w:t>
      </w:r>
      <w:proofErr w:type="spellStart"/>
      <w:r>
        <w:rPr>
          <w:rFonts w:ascii="Calibri" w:eastAsia="Calibri" w:hAnsi="Calibri"/>
          <w:bCs/>
          <w:sz w:val="22"/>
          <w:szCs w:val="22"/>
          <w:lang w:eastAsia="en-US"/>
        </w:rPr>
        <w:t>minimis</w:t>
      </w:r>
      <w:proofErr w:type="spellEnd"/>
      <w:r>
        <w:rPr>
          <w:rFonts w:ascii="Calibri" w:eastAsia="Calibri" w:hAnsi="Calibri"/>
          <w:bCs/>
          <w:sz w:val="22"/>
          <w:szCs w:val="22"/>
          <w:lang w:eastAsia="en-US"/>
        </w:rPr>
        <w:t xml:space="preserve"> w ramach regionalnych programów na lata 2021-  </w:t>
      </w:r>
    </w:p>
    <w:p w14:paraId="5FE38DE2" w14:textId="2EFC2F96" w:rsidR="00E204BA" w:rsidRDefault="00E204BA" w:rsidP="00B87268">
      <w:pPr>
        <w:suppressAutoHyphens/>
        <w:spacing w:after="200" w:line="24" w:lineRule="atLeast"/>
        <w:ind w:left="720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   2027 (Dz.U.2024.598 z dnia 2024.04.18)</w:t>
      </w:r>
    </w:p>
    <w:p w14:paraId="6AD5715F" w14:textId="549BD410" w:rsidR="00B87268" w:rsidRPr="00B87268" w:rsidRDefault="00B87268" w:rsidP="00E204BA">
      <w:pPr>
        <w:suppressAutoHyphens/>
        <w:spacing w:after="200" w:line="24" w:lineRule="atLeast"/>
        <w:ind w:left="720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B87268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196B39D5" w14:textId="77777777" w:rsidR="00B87268" w:rsidRPr="00B87268" w:rsidRDefault="00B87268" w:rsidP="00B87268">
      <w:pPr>
        <w:suppressAutoHyphens/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41965EA5" w14:textId="77777777" w:rsidR="00B87268" w:rsidRPr="00B87268" w:rsidRDefault="00B87268" w:rsidP="00B87268">
      <w:pPr>
        <w:suppressAutoHyphens/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B87268">
        <w:rPr>
          <w:rFonts w:ascii="Calibri" w:eastAsia="Calibri" w:hAnsi="Calibri"/>
          <w:sz w:val="22"/>
          <w:szCs w:val="22"/>
          <w:lang w:eastAsia="en-US"/>
        </w:rPr>
        <w:t xml:space="preserve">Powyższe oświadczenie składamy świadomi odpowiedzialności karnej za składanie fałszywych zeznań z art. 233 ustawy z dnia 6 czerwca 1997 r. Kodeks karny. </w:t>
      </w:r>
    </w:p>
    <w:p w14:paraId="40B9B79C" w14:textId="77777777" w:rsidR="00B87268" w:rsidRPr="00B87268" w:rsidRDefault="00B87268" w:rsidP="00B87268">
      <w:pPr>
        <w:suppressAutoHyphens/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B87268">
        <w:rPr>
          <w:rFonts w:ascii="Calibri" w:eastAsia="Calibri" w:hAnsi="Calibri"/>
          <w:sz w:val="22"/>
          <w:szCs w:val="22"/>
          <w:lang w:eastAsia="en-US"/>
        </w:rPr>
        <w:t xml:space="preserve">  ............................................                                                                ....................................... </w:t>
      </w:r>
    </w:p>
    <w:p w14:paraId="2FC5A314" w14:textId="77777777" w:rsidR="00B87268" w:rsidRPr="00B87268" w:rsidRDefault="00B87268" w:rsidP="00B87268">
      <w:pPr>
        <w:suppressAutoHyphens/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B87268">
        <w:rPr>
          <w:rFonts w:ascii="Calibri" w:eastAsia="Calibri" w:hAnsi="Calibri"/>
          <w:sz w:val="22"/>
          <w:szCs w:val="22"/>
          <w:lang w:eastAsia="en-US"/>
        </w:rPr>
        <w:t xml:space="preserve">  podpisy osób upoważnionych                                                                   data i miejscowość </w:t>
      </w:r>
    </w:p>
    <w:p w14:paraId="4C0E1413" w14:textId="77777777" w:rsidR="00B87268" w:rsidRPr="00B87268" w:rsidRDefault="00B87268" w:rsidP="00B87268">
      <w:pPr>
        <w:suppressAutoHyphens/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B87268">
        <w:rPr>
          <w:rFonts w:ascii="Calibri" w:eastAsia="Calibri" w:hAnsi="Calibri"/>
          <w:sz w:val="22"/>
          <w:szCs w:val="22"/>
          <w:lang w:eastAsia="en-US"/>
        </w:rPr>
        <w:t xml:space="preserve">do reprezentowania Wnioskodawcy i pieczęć </w:t>
      </w:r>
    </w:p>
    <w:p w14:paraId="532506A0" w14:textId="77777777" w:rsidR="00B87268" w:rsidRPr="00B87268" w:rsidRDefault="00B87268" w:rsidP="00B87268">
      <w:pPr>
        <w:suppressAutoHyphens/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4E7C0D47" w14:textId="77777777" w:rsidR="00B87268" w:rsidRPr="00B87268" w:rsidRDefault="00B87268" w:rsidP="00B87268">
      <w:pPr>
        <w:suppressAutoHyphens/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B87268">
        <w:rPr>
          <w:rFonts w:ascii="Calibri" w:eastAsia="Calibri" w:hAnsi="Calibri"/>
          <w:sz w:val="22"/>
          <w:szCs w:val="22"/>
          <w:lang w:eastAsia="en-US"/>
        </w:rPr>
        <w:t xml:space="preserve">Dane kontaktowe osoby odpowiedzialnej za wypełnienie oświadczenia ........................................................................................................................................ </w:t>
      </w:r>
    </w:p>
    <w:p w14:paraId="40FE0FB9" w14:textId="7CDB7796" w:rsidR="00CE3FA0" w:rsidRPr="00B87268" w:rsidRDefault="00B87268" w:rsidP="00B87268">
      <w:pPr>
        <w:suppressAutoHyphens/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B87268">
        <w:rPr>
          <w:rFonts w:ascii="Calibri" w:eastAsia="Calibri" w:hAnsi="Calibri"/>
          <w:sz w:val="22"/>
          <w:szCs w:val="22"/>
          <w:lang w:eastAsia="en-US"/>
        </w:rPr>
        <w:t>(nr telefonu, nr fax., adres email)</w:t>
      </w:r>
    </w:p>
    <w:p w14:paraId="45846A8D" w14:textId="77777777" w:rsidR="00CE3FA0" w:rsidRDefault="00CE3FA0" w:rsidP="00CE3FA0"/>
    <w:p w14:paraId="70DC89B8" w14:textId="77777777" w:rsidR="00CE3FA0" w:rsidRDefault="00CE3FA0" w:rsidP="00CE3FA0"/>
    <w:p w14:paraId="75D5342F" w14:textId="77777777" w:rsidR="00BD063F" w:rsidRDefault="00BD063F" w:rsidP="00CE3FA0"/>
    <w:p w14:paraId="5F51DF5E" w14:textId="77777777" w:rsidR="006B3F7C" w:rsidRDefault="006B3F7C" w:rsidP="00CE3FA0"/>
    <w:sectPr w:rsidR="006B3F7C" w:rsidSect="007135E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4984A" w14:textId="77777777" w:rsidR="002F4146" w:rsidRDefault="002F4146">
      <w:r>
        <w:separator/>
      </w:r>
    </w:p>
  </w:endnote>
  <w:endnote w:type="continuationSeparator" w:id="0">
    <w:p w14:paraId="2148B050" w14:textId="77777777" w:rsidR="002F4146" w:rsidRDefault="002F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0894" w14:textId="77777777" w:rsidR="00CE3FA0" w:rsidRDefault="00CE3FA0" w:rsidP="00CE3FA0">
    <w:pPr>
      <w:pStyle w:val="Stopka"/>
      <w:ind w:left="-709" w:hanging="284"/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inline distT="0" distB="0" distL="0" distR="0" wp14:anchorId="5D788FFA" wp14:editId="69723C40">
              <wp:extent cx="7191375" cy="0"/>
              <wp:effectExtent l="0" t="0" r="0" b="0"/>
              <wp:docPr id="392459165" name="Łącznik prosty 3924591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554BE4D" id="Łącznik prosty 39245916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" strokecolor="black [3213]" strokeweight=".25pt">
              <v:stroke joinstyle="miter"/>
              <w10:anchorlock/>
            </v:line>
          </w:pict>
        </mc:Fallback>
      </mc:AlternateContent>
    </w:r>
  </w:p>
  <w:p w14:paraId="67DC03DE" w14:textId="6AD56F41" w:rsidR="00CE3FA0" w:rsidRPr="00CE3FA0" w:rsidRDefault="00CE3FA0" w:rsidP="00CE3FA0">
    <w:pPr>
      <w:pStyle w:val="Stopka"/>
      <w:ind w:left="-709" w:hanging="284"/>
      <w:rPr>
        <w:rFonts w:asciiTheme="minorHAnsi" w:hAnsiTheme="minorHAnsi" w:cstheme="minorHAnsi"/>
        <w:b/>
        <w:bCs/>
      </w:rPr>
    </w:pPr>
    <w:r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FEDC80" wp14:editId="615DCAE7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958904176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DA4C27" w14:textId="77777777" w:rsidR="006B3F7C" w:rsidRPr="00CE3FA0" w:rsidRDefault="006B3F7C" w:rsidP="006B3F7C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 .I 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DA8768C" w14:textId="77777777" w:rsidR="006B3F7C" w:rsidRPr="00CE3FA0" w:rsidRDefault="006B3F7C" w:rsidP="006B3F7C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B41769">
                            <w:rPr>
                              <w:rFonts w:ascii="Calibri" w:eastAsia="Calibri" w:hAnsi="Calibri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Zarząd: Sławomir Kosakowski – Prezes Zarządu,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  <w:p w14:paraId="24203728" w14:textId="561B3558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FEDC80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6.65pt;margin-top:15.55pt;width:390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" filled="f" stroked="f">
              <v:textbox style="mso-fit-shape-to-text:t">
                <w:txbxContent>
                  <w:p w14:paraId="6CDA4C27" w14:textId="77777777" w:rsidR="006B3F7C" w:rsidRPr="00CE3FA0" w:rsidRDefault="006B3F7C" w:rsidP="006B3F7C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 .I 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0DA8768C" w14:textId="77777777" w:rsidR="006B3F7C" w:rsidRPr="00CE3FA0" w:rsidRDefault="006B3F7C" w:rsidP="006B3F7C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B41769">
                      <w:rPr>
                        <w:rFonts w:ascii="Calibri" w:eastAsia="Calibri" w:hAnsi="Calibri" w:cs="Calibri"/>
                        <w:color w:val="000000"/>
                        <w:kern w:val="24"/>
                        <w:sz w:val="14"/>
                        <w:szCs w:val="14"/>
                      </w:rPr>
                      <w:t>Zarząd: Sławomir Kosakowski – Prezes Zarządu,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  <w:p w14:paraId="24203728" w14:textId="561B3558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CE3FA0">
      <w:rPr>
        <w:rFonts w:asciiTheme="minorHAnsi" w:hAnsiTheme="minorHAnsi" w:cstheme="minorHAnsi"/>
        <w:b/>
        <w:bCs/>
      </w:rPr>
      <w:t>Fundusze Europejskie dla Pomorza 2021-2027</w:t>
    </w:r>
  </w:p>
  <w:p w14:paraId="7E8D52EF" w14:textId="77777777" w:rsidR="00CE3FA0" w:rsidRDefault="00CE3FA0" w:rsidP="00CE3FA0">
    <w:pPr>
      <w:pStyle w:val="Stopka"/>
      <w:ind w:left="-709" w:firstLine="993"/>
      <w:jc w:val="center"/>
    </w:pPr>
  </w:p>
  <w:p w14:paraId="0EB39243" w14:textId="77777777" w:rsidR="00CE3FA0" w:rsidRDefault="00CE3FA0" w:rsidP="00CE3FA0">
    <w:pPr>
      <w:tabs>
        <w:tab w:val="center" w:pos="4703"/>
        <w:tab w:val="right" w:pos="9480"/>
      </w:tabs>
      <w:ind w:left="-246"/>
      <w:jc w:val="right"/>
    </w:pPr>
    <w:r w:rsidRPr="00CE3FA0">
      <w:rPr>
        <w:noProof/>
      </w:rPr>
      <w:drawing>
        <wp:inline distT="0" distB="0" distL="0" distR="0" wp14:anchorId="663DE6CB" wp14:editId="6FCBE2A5">
          <wp:extent cx="1249387" cy="466725"/>
          <wp:effectExtent l="0" t="0" r="8255" b="0"/>
          <wp:docPr id="1606196651" name="Obraz 1606196651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B5426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0D313" w14:textId="77777777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A15A626" wp14:editId="0B93F5E5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ED8797E" w14:textId="27472849" w:rsidR="0039481F" w:rsidRPr="00CE3FA0" w:rsidRDefault="00CE3FA0" w:rsidP="00CE3FA0">
    <w:pPr>
      <w:pStyle w:val="Stopka"/>
      <w:ind w:left="-709" w:hanging="284"/>
      <w:rPr>
        <w:rFonts w:asciiTheme="minorHAnsi" w:hAnsiTheme="minorHAnsi" w:cstheme="minorHAnsi"/>
        <w:b/>
        <w:bCs/>
      </w:rPr>
    </w:pPr>
    <w:r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A5F70" wp14:editId="64AF58AB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D146E3" w14:textId="77777777" w:rsidR="006B3F7C" w:rsidRPr="00CE3FA0" w:rsidRDefault="006B3F7C" w:rsidP="006B3F7C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 .I 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699262A" w14:textId="77777777" w:rsidR="006B3F7C" w:rsidRPr="00CE3FA0" w:rsidRDefault="006B3F7C" w:rsidP="006B3F7C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B41769">
                            <w:rPr>
                              <w:rFonts w:ascii="Calibri" w:eastAsia="Calibri" w:hAnsi="Calibri" w:cs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Zarząd: Sławomir Kosakowski – Prezes Zarządu,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  <w:p w14:paraId="4BD558BC" w14:textId="48234315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0A5F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6.65pt;margin-top:15.55pt;width:39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" filled="f" stroked="f">
              <v:textbox style="mso-fit-shape-to-text:t">
                <w:txbxContent>
                  <w:p w14:paraId="0BD146E3" w14:textId="77777777" w:rsidR="006B3F7C" w:rsidRPr="00CE3FA0" w:rsidRDefault="006B3F7C" w:rsidP="006B3F7C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 .I 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7699262A" w14:textId="77777777" w:rsidR="006B3F7C" w:rsidRPr="00CE3FA0" w:rsidRDefault="006B3F7C" w:rsidP="006B3F7C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B41769">
                      <w:rPr>
                        <w:rFonts w:ascii="Calibri" w:eastAsia="Calibri" w:hAnsi="Calibri" w:cs="Calibri"/>
                        <w:color w:val="000000"/>
                        <w:kern w:val="24"/>
                        <w:sz w:val="14"/>
                        <w:szCs w:val="14"/>
                      </w:rPr>
                      <w:t>Zarząd: Sławomir Kosakowski – Prezes Zarządu,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  <w:p w14:paraId="4BD558BC" w14:textId="48234315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39481F" w:rsidRPr="00CE3FA0">
      <w:rPr>
        <w:rFonts w:asciiTheme="minorHAnsi" w:hAnsiTheme="minorHAnsi" w:cstheme="minorHAnsi"/>
        <w:b/>
        <w:bCs/>
      </w:rPr>
      <w:t>Fundusze Europejskie dla Pomorza 2021-2027</w:t>
    </w:r>
  </w:p>
  <w:p w14:paraId="228E7CF8" w14:textId="5C904F82" w:rsidR="00CE3FA0" w:rsidRDefault="00CE3FA0" w:rsidP="0039481F">
    <w:pPr>
      <w:pStyle w:val="Stopka"/>
      <w:ind w:left="-709" w:firstLine="993"/>
      <w:jc w:val="center"/>
    </w:pPr>
  </w:p>
  <w:p w14:paraId="46203F12" w14:textId="316DA543" w:rsidR="00CE3FA0" w:rsidRDefault="00CE3FA0" w:rsidP="00CE3FA0">
    <w:pPr>
      <w:tabs>
        <w:tab w:val="center" w:pos="4703"/>
        <w:tab w:val="right" w:pos="9480"/>
      </w:tabs>
      <w:ind w:left="-246"/>
      <w:jc w:val="right"/>
    </w:pPr>
    <w:bookmarkStart w:id="0" w:name="_Hlk76711821"/>
    <w:r w:rsidRPr="00CE3FA0">
      <w:rPr>
        <w:noProof/>
      </w:rPr>
      <w:drawing>
        <wp:inline distT="0" distB="0" distL="0" distR="0" wp14:anchorId="3CD7F181" wp14:editId="2A93424C">
          <wp:extent cx="1249387" cy="466725"/>
          <wp:effectExtent l="0" t="0" r="8255" b="0"/>
          <wp:docPr id="96648135" name="Obraz 96648135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1BA30B91" w14:textId="77777777" w:rsidR="00CE3FA0" w:rsidRPr="00B01F08" w:rsidRDefault="00CE3FA0" w:rsidP="0039481F">
    <w:pPr>
      <w:pStyle w:val="Stopka"/>
      <w:ind w:left="-709" w:firstLine="99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51A0B" w14:textId="77777777" w:rsidR="002F4146" w:rsidRDefault="002F4146">
      <w:r>
        <w:separator/>
      </w:r>
    </w:p>
  </w:footnote>
  <w:footnote w:type="continuationSeparator" w:id="0">
    <w:p w14:paraId="22DE494F" w14:textId="77777777" w:rsidR="002F4146" w:rsidRDefault="002F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AE37F" w14:textId="166BAA87" w:rsidR="009A4ACC" w:rsidRDefault="00CE3FA0" w:rsidP="00A2686F">
    <w:pPr>
      <w:pStyle w:val="Nagwek"/>
      <w:ind w:left="-1134"/>
    </w:pPr>
    <w:r>
      <w:rPr>
        <w:noProof/>
      </w:rPr>
      <w:drawing>
        <wp:inline distT="0" distB="0" distL="0" distR="0" wp14:anchorId="3B79BB89" wp14:editId="41FA57B7">
          <wp:extent cx="7213523" cy="838200"/>
          <wp:effectExtent l="0" t="0" r="0" b="0"/>
          <wp:docPr id="620208876" name="Obraz 62020887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76" cy="84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7A00A" w14:textId="6FA42FF0" w:rsidR="00037B4B" w:rsidRDefault="00037B4B" w:rsidP="00A2686F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08D0011A" wp14:editId="1A93E658">
              <wp:extent cx="7277100" cy="0"/>
              <wp:effectExtent l="0" t="0" r="0" b="0"/>
              <wp:docPr id="335109547" name="Łącznik prosty 3351095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71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C0F470E" id="Łącznik prosty 33510954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6968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6622C421" wp14:editId="5ECB15C8">
          <wp:extent cx="7142985" cy="830492"/>
          <wp:effectExtent l="0" t="0" r="0" b="0"/>
          <wp:docPr id="1055851751" name="Obraz 105585175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300F73CC" wp14:editId="5BDA204A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FA35C0A"/>
    <w:multiLevelType w:val="multilevel"/>
    <w:tmpl w:val="428E9EAC"/>
    <w:numStyleLink w:val="Lista1"/>
  </w:abstractNum>
  <w:num w:numId="1" w16cid:durableId="1931111052">
    <w:abstractNumId w:val="0"/>
  </w:num>
  <w:num w:numId="2" w16cid:durableId="2057314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64DF"/>
    <w:rsid w:val="00037B4B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41C1F"/>
    <w:rsid w:val="002425AE"/>
    <w:rsid w:val="002529E4"/>
    <w:rsid w:val="002C6347"/>
    <w:rsid w:val="002F4146"/>
    <w:rsid w:val="00315901"/>
    <w:rsid w:val="00320AAC"/>
    <w:rsid w:val="00325198"/>
    <w:rsid w:val="00337433"/>
    <w:rsid w:val="003526F5"/>
    <w:rsid w:val="0035482A"/>
    <w:rsid w:val="003619F2"/>
    <w:rsid w:val="00365820"/>
    <w:rsid w:val="0039481F"/>
    <w:rsid w:val="0039693E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4C5295"/>
    <w:rsid w:val="0052111D"/>
    <w:rsid w:val="005266B7"/>
    <w:rsid w:val="005760A9"/>
    <w:rsid w:val="00594464"/>
    <w:rsid w:val="00594926"/>
    <w:rsid w:val="0061767F"/>
    <w:rsid w:val="00622781"/>
    <w:rsid w:val="00640BFF"/>
    <w:rsid w:val="0066032A"/>
    <w:rsid w:val="00665A91"/>
    <w:rsid w:val="0069621B"/>
    <w:rsid w:val="006B3F7C"/>
    <w:rsid w:val="006B4267"/>
    <w:rsid w:val="006F0C63"/>
    <w:rsid w:val="006F209E"/>
    <w:rsid w:val="007135EB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9249E5"/>
    <w:rsid w:val="009706FB"/>
    <w:rsid w:val="009726FB"/>
    <w:rsid w:val="009A4ACC"/>
    <w:rsid w:val="009D71C1"/>
    <w:rsid w:val="009F2CF0"/>
    <w:rsid w:val="00A0160D"/>
    <w:rsid w:val="00A04690"/>
    <w:rsid w:val="00A2686F"/>
    <w:rsid w:val="00A40DD3"/>
    <w:rsid w:val="00A830EB"/>
    <w:rsid w:val="00A8311B"/>
    <w:rsid w:val="00AB11A7"/>
    <w:rsid w:val="00AD1EFE"/>
    <w:rsid w:val="00AD51FC"/>
    <w:rsid w:val="00AD7E56"/>
    <w:rsid w:val="00B01F08"/>
    <w:rsid w:val="00B16E8F"/>
    <w:rsid w:val="00B2442F"/>
    <w:rsid w:val="00B30401"/>
    <w:rsid w:val="00B6637D"/>
    <w:rsid w:val="00B87268"/>
    <w:rsid w:val="00BB76D0"/>
    <w:rsid w:val="00BC363C"/>
    <w:rsid w:val="00BD063F"/>
    <w:rsid w:val="00C268A0"/>
    <w:rsid w:val="00C377A0"/>
    <w:rsid w:val="00C57BB1"/>
    <w:rsid w:val="00C62C24"/>
    <w:rsid w:val="00C635B6"/>
    <w:rsid w:val="00CA5CBD"/>
    <w:rsid w:val="00CE005B"/>
    <w:rsid w:val="00CE3FA0"/>
    <w:rsid w:val="00D0361A"/>
    <w:rsid w:val="00D1150B"/>
    <w:rsid w:val="00D30ADD"/>
    <w:rsid w:val="00D43A0D"/>
    <w:rsid w:val="00D46867"/>
    <w:rsid w:val="00D526F3"/>
    <w:rsid w:val="00D57724"/>
    <w:rsid w:val="00DA2034"/>
    <w:rsid w:val="00DC733E"/>
    <w:rsid w:val="00DE5229"/>
    <w:rsid w:val="00DF57BE"/>
    <w:rsid w:val="00E06500"/>
    <w:rsid w:val="00E12B2E"/>
    <w:rsid w:val="00E204BA"/>
    <w:rsid w:val="00E539C6"/>
    <w:rsid w:val="00E57060"/>
    <w:rsid w:val="00E64D96"/>
    <w:rsid w:val="00E65BAA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B1502"/>
    <w:rsid w:val="00FB5706"/>
    <w:rsid w:val="00FB7887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6313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E3FA0"/>
    <w:rPr>
      <w:rFonts w:ascii="Calibri" w:eastAsia="Calibri" w:hAnsi="Calibri" w:cs="Calibri"/>
      <w:color w:val="40404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3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Anna Jafra</cp:lastModifiedBy>
  <cp:revision>5</cp:revision>
  <cp:lastPrinted>2023-02-24T08:38:00Z</cp:lastPrinted>
  <dcterms:created xsi:type="dcterms:W3CDTF">2024-01-22T14:39:00Z</dcterms:created>
  <dcterms:modified xsi:type="dcterms:W3CDTF">2024-09-19T12:50:00Z</dcterms:modified>
</cp:coreProperties>
</file>