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98FB6" w14:textId="77777777" w:rsidR="0039481F" w:rsidRDefault="0039481F" w:rsidP="0039481F"/>
    <w:p w14:paraId="4FA6908B" w14:textId="77777777" w:rsidR="00005D88" w:rsidRDefault="00005D88" w:rsidP="00A4654C">
      <w:pPr>
        <w:suppressAutoHyphens/>
        <w:spacing w:line="240" w:lineRule="auto"/>
        <w:jc w:val="center"/>
        <w:rPr>
          <w:rFonts w:ascii="Calibri" w:hAnsi="Calibri" w:cs="Calibri"/>
          <w:b/>
        </w:rPr>
      </w:pPr>
    </w:p>
    <w:p w14:paraId="6D113E1F" w14:textId="4FA38809" w:rsidR="00A4654C" w:rsidRPr="00A4654C" w:rsidRDefault="00A4654C" w:rsidP="00A4654C">
      <w:pPr>
        <w:suppressAutoHyphens/>
        <w:spacing w:line="240" w:lineRule="auto"/>
        <w:jc w:val="center"/>
        <w:rPr>
          <w:rFonts w:ascii="Calibri" w:hAnsi="Calibri" w:cs="Calibri"/>
          <w:b/>
        </w:rPr>
      </w:pPr>
      <w:r w:rsidRPr="00A4654C">
        <w:rPr>
          <w:rFonts w:ascii="Calibri" w:hAnsi="Calibri" w:cs="Calibri"/>
          <w:b/>
        </w:rPr>
        <w:t xml:space="preserve">Oświadczenia podmiotu ubiegającego się o pomoc de </w:t>
      </w:r>
      <w:proofErr w:type="spellStart"/>
      <w:r w:rsidRPr="00A4654C">
        <w:rPr>
          <w:rFonts w:ascii="Calibri" w:hAnsi="Calibri" w:cs="Calibri"/>
          <w:b/>
        </w:rPr>
        <w:t>minimis</w:t>
      </w:r>
      <w:proofErr w:type="spellEnd"/>
      <w:r w:rsidRPr="00A4654C">
        <w:rPr>
          <w:rFonts w:ascii="Calibri" w:hAnsi="Calibri" w:cs="Calibri"/>
          <w:b/>
        </w:rPr>
        <w:t xml:space="preserve">. </w:t>
      </w:r>
    </w:p>
    <w:p w14:paraId="49892672" w14:textId="77777777" w:rsidR="00A4654C" w:rsidRPr="00A4654C" w:rsidRDefault="00A4654C" w:rsidP="00A4654C">
      <w:pPr>
        <w:suppressAutoHyphens/>
        <w:spacing w:line="240" w:lineRule="auto"/>
        <w:jc w:val="center"/>
        <w:rPr>
          <w:rFonts w:ascii="Calibri" w:hAnsi="Calibri" w:cs="Calibri"/>
        </w:rPr>
      </w:pPr>
      <w:r w:rsidRPr="00A4654C">
        <w:rPr>
          <w:rFonts w:ascii="Calibri" w:hAnsi="Calibri" w:cs="Calibri"/>
        </w:rPr>
        <w:t xml:space="preserve"> </w:t>
      </w:r>
    </w:p>
    <w:p w14:paraId="2D94AE92" w14:textId="77777777" w:rsidR="00A4654C" w:rsidRPr="00A4654C" w:rsidRDefault="00A4654C" w:rsidP="00A4654C">
      <w:pPr>
        <w:suppressAutoHyphens/>
        <w:spacing w:line="240" w:lineRule="auto"/>
        <w:jc w:val="center"/>
        <w:rPr>
          <w:rFonts w:ascii="Calibri" w:hAnsi="Calibri" w:cs="Calibri"/>
        </w:rPr>
      </w:pPr>
      <w:r w:rsidRPr="00A4654C">
        <w:rPr>
          <w:rFonts w:ascii="Calibri" w:hAnsi="Calibri" w:cs="Calibri"/>
        </w:rPr>
        <w:t xml:space="preserve"> </w:t>
      </w:r>
    </w:p>
    <w:p w14:paraId="3BF9D1A2" w14:textId="77777777" w:rsidR="00A4654C" w:rsidRPr="00A4654C" w:rsidRDefault="00A4654C" w:rsidP="00A4654C">
      <w:pPr>
        <w:suppressAutoHyphens/>
        <w:spacing w:line="240" w:lineRule="auto"/>
        <w:jc w:val="center"/>
        <w:rPr>
          <w:rFonts w:ascii="Calibri" w:hAnsi="Calibri" w:cs="Calibri"/>
        </w:rPr>
      </w:pPr>
      <w:r w:rsidRPr="00A4654C">
        <w:rPr>
          <w:rFonts w:ascii="Calibri" w:hAnsi="Calibri" w:cs="Calibri"/>
        </w:rPr>
        <w:t xml:space="preserve"> </w:t>
      </w:r>
    </w:p>
    <w:p w14:paraId="79EC0F56" w14:textId="77777777" w:rsidR="00A4654C" w:rsidRPr="00A4654C" w:rsidRDefault="00A4654C" w:rsidP="00A4654C">
      <w:pPr>
        <w:suppressAutoHyphens/>
        <w:spacing w:line="240" w:lineRule="auto"/>
        <w:jc w:val="center"/>
        <w:rPr>
          <w:rFonts w:ascii="Calibri" w:hAnsi="Calibri" w:cs="Calibri"/>
        </w:rPr>
      </w:pPr>
      <w:r w:rsidRPr="00A4654C">
        <w:rPr>
          <w:rFonts w:ascii="Calibri" w:hAnsi="Calibri" w:cs="Calibri"/>
        </w:rPr>
        <w:t xml:space="preserve"> </w:t>
      </w:r>
    </w:p>
    <w:p w14:paraId="70154E20" w14:textId="77777777" w:rsidR="00A4654C" w:rsidRPr="00A4654C" w:rsidRDefault="00A4654C" w:rsidP="00A4654C">
      <w:pPr>
        <w:suppressAutoHyphens/>
        <w:spacing w:line="240" w:lineRule="auto"/>
        <w:jc w:val="center"/>
        <w:rPr>
          <w:rFonts w:ascii="Calibri" w:hAnsi="Calibri" w:cs="Calibri"/>
        </w:rPr>
      </w:pPr>
      <w:r w:rsidRPr="00A4654C">
        <w:rPr>
          <w:rFonts w:ascii="Calibri" w:hAnsi="Calibri" w:cs="Calibri"/>
        </w:rPr>
        <w:t xml:space="preserve"> </w:t>
      </w:r>
    </w:p>
    <w:p w14:paraId="7C631370" w14:textId="77777777" w:rsidR="00A4654C" w:rsidRPr="00A4654C" w:rsidRDefault="00A4654C" w:rsidP="00A4654C">
      <w:pPr>
        <w:suppressAutoHyphens/>
        <w:spacing w:line="240" w:lineRule="auto"/>
        <w:jc w:val="center"/>
        <w:rPr>
          <w:rFonts w:ascii="Calibri" w:hAnsi="Calibri" w:cs="Calibri"/>
        </w:rPr>
      </w:pPr>
      <w:r w:rsidRPr="00A4654C">
        <w:rPr>
          <w:rFonts w:ascii="Calibri" w:hAnsi="Calibri" w:cs="Calibri"/>
        </w:rPr>
        <w:t xml:space="preserve"> </w:t>
      </w:r>
    </w:p>
    <w:p w14:paraId="7FEDAC97" w14:textId="77777777" w:rsidR="00A4654C" w:rsidRPr="00A4654C" w:rsidRDefault="00A4654C" w:rsidP="00A4654C">
      <w:pPr>
        <w:suppressAutoHyphens/>
        <w:spacing w:line="240" w:lineRule="auto"/>
        <w:jc w:val="center"/>
        <w:rPr>
          <w:rFonts w:ascii="Calibri" w:hAnsi="Calibri" w:cs="Calibri"/>
        </w:rPr>
      </w:pPr>
      <w:r w:rsidRPr="00A4654C">
        <w:rPr>
          <w:rFonts w:ascii="Calibri" w:hAnsi="Calibri" w:cs="Calibri"/>
        </w:rPr>
        <w:t xml:space="preserve">………………………………………………………………………………………………………….. </w:t>
      </w:r>
    </w:p>
    <w:p w14:paraId="5C031544" w14:textId="77777777" w:rsidR="00A4654C" w:rsidRPr="00A4654C" w:rsidRDefault="00A4654C" w:rsidP="00A4654C">
      <w:pPr>
        <w:suppressAutoHyphens/>
        <w:spacing w:line="240" w:lineRule="auto"/>
        <w:jc w:val="center"/>
        <w:rPr>
          <w:rFonts w:ascii="Calibri" w:hAnsi="Calibri" w:cs="Calibri"/>
        </w:rPr>
      </w:pPr>
      <w:r w:rsidRPr="00A4654C">
        <w:rPr>
          <w:rFonts w:ascii="Calibri" w:hAnsi="Calibri" w:cs="Calibri"/>
        </w:rPr>
        <w:t xml:space="preserve">(nazwa podmiotu ) </w:t>
      </w:r>
    </w:p>
    <w:p w14:paraId="7D53A7A4" w14:textId="77777777" w:rsidR="00A4654C" w:rsidRPr="00A4654C" w:rsidRDefault="00A4654C" w:rsidP="00A4654C">
      <w:pPr>
        <w:suppressAutoHyphens/>
        <w:spacing w:line="240" w:lineRule="auto"/>
        <w:jc w:val="center"/>
        <w:rPr>
          <w:rFonts w:ascii="Calibri" w:hAnsi="Calibri" w:cs="Calibri"/>
        </w:rPr>
      </w:pPr>
      <w:r w:rsidRPr="00A4654C">
        <w:rPr>
          <w:rFonts w:ascii="Calibri" w:hAnsi="Calibri" w:cs="Calibri"/>
        </w:rPr>
        <w:t xml:space="preserve"> </w:t>
      </w:r>
    </w:p>
    <w:p w14:paraId="0D534BE5" w14:textId="77777777" w:rsidR="00A4654C" w:rsidRPr="00A4654C" w:rsidRDefault="00A4654C" w:rsidP="00A4654C">
      <w:pPr>
        <w:suppressAutoHyphens/>
        <w:spacing w:line="240" w:lineRule="auto"/>
        <w:jc w:val="center"/>
        <w:rPr>
          <w:rFonts w:ascii="Calibri" w:hAnsi="Calibri" w:cs="Calibri"/>
        </w:rPr>
      </w:pPr>
      <w:r w:rsidRPr="00A4654C">
        <w:rPr>
          <w:rFonts w:ascii="Calibri" w:hAnsi="Calibri" w:cs="Calibri"/>
        </w:rPr>
        <w:t xml:space="preserve"> </w:t>
      </w:r>
    </w:p>
    <w:p w14:paraId="4F9359D8" w14:textId="77777777" w:rsidR="00A4654C" w:rsidRPr="00A4654C" w:rsidRDefault="00A4654C" w:rsidP="00A4654C">
      <w:pPr>
        <w:suppressAutoHyphens/>
        <w:spacing w:line="240" w:lineRule="auto"/>
        <w:jc w:val="center"/>
        <w:rPr>
          <w:rFonts w:ascii="Calibri" w:hAnsi="Calibri" w:cs="Calibri"/>
        </w:rPr>
      </w:pPr>
      <w:r w:rsidRPr="00A4654C">
        <w:rPr>
          <w:rFonts w:ascii="Calibri" w:hAnsi="Calibri" w:cs="Calibri"/>
        </w:rPr>
        <w:t xml:space="preserve"> </w:t>
      </w:r>
    </w:p>
    <w:p w14:paraId="62EAA283" w14:textId="77777777" w:rsidR="00A4654C" w:rsidRPr="00A4654C" w:rsidRDefault="00A4654C" w:rsidP="00A4654C">
      <w:pPr>
        <w:suppressAutoHyphens/>
        <w:spacing w:line="240" w:lineRule="auto"/>
        <w:jc w:val="center"/>
        <w:rPr>
          <w:rFonts w:ascii="Calibri" w:hAnsi="Calibri" w:cs="Calibri"/>
        </w:rPr>
      </w:pPr>
      <w:r w:rsidRPr="00A4654C">
        <w:rPr>
          <w:rFonts w:ascii="Calibri" w:hAnsi="Calibri" w:cs="Calibri"/>
        </w:rPr>
        <w:t xml:space="preserve"> </w:t>
      </w:r>
    </w:p>
    <w:p w14:paraId="5E695CC5" w14:textId="77777777" w:rsidR="00A4654C" w:rsidRPr="00A4654C" w:rsidRDefault="00A4654C" w:rsidP="00A4654C">
      <w:pPr>
        <w:suppressAutoHyphens/>
        <w:spacing w:line="240" w:lineRule="auto"/>
        <w:jc w:val="both"/>
        <w:rPr>
          <w:rFonts w:ascii="Calibri" w:hAnsi="Calibri" w:cs="Calibri"/>
        </w:rPr>
      </w:pPr>
      <w:r w:rsidRPr="00A4654C">
        <w:rPr>
          <w:rFonts w:ascii="Calibri" w:hAnsi="Calibri" w:cs="Calibri"/>
        </w:rPr>
        <w:t xml:space="preserve">W przypadku otrzymania pomocy lub powzięcia informacji o zmianie danych zawartych w oświadczeniu lub formularzu informacji przedstawianych przy ubieganiu się o pomoc de </w:t>
      </w:r>
      <w:proofErr w:type="spellStart"/>
      <w:r w:rsidRPr="00A4654C">
        <w:rPr>
          <w:rFonts w:ascii="Calibri" w:hAnsi="Calibri" w:cs="Calibri"/>
        </w:rPr>
        <w:t>minimis</w:t>
      </w:r>
      <w:proofErr w:type="spellEnd"/>
      <w:r w:rsidRPr="00A4654C">
        <w:rPr>
          <w:rFonts w:ascii="Calibri" w:hAnsi="Calibri" w:cs="Calibri"/>
        </w:rPr>
        <w:t xml:space="preserve"> w okresie od dnia złożenia dokumentów do dnia podpisania umowy zobowiązuję się do bezzwłocznego poinformowania o tym fakcie i złożenia dokumentów aktualizujących. </w:t>
      </w:r>
    </w:p>
    <w:p w14:paraId="0B18E1F6" w14:textId="77777777" w:rsidR="00A4654C" w:rsidRPr="00A4654C" w:rsidRDefault="00A4654C" w:rsidP="00A4654C">
      <w:pPr>
        <w:suppressAutoHyphens/>
        <w:spacing w:line="240" w:lineRule="auto"/>
        <w:jc w:val="both"/>
        <w:rPr>
          <w:rFonts w:ascii="Calibri" w:hAnsi="Calibri" w:cs="Calibri"/>
        </w:rPr>
      </w:pPr>
      <w:r w:rsidRPr="00A4654C">
        <w:rPr>
          <w:rFonts w:ascii="Calibri" w:hAnsi="Calibri" w:cs="Calibri"/>
        </w:rPr>
        <w:t xml:space="preserve"> </w:t>
      </w:r>
    </w:p>
    <w:p w14:paraId="54A15F86" w14:textId="77777777" w:rsidR="00A4654C" w:rsidRPr="00A4654C" w:rsidRDefault="00A4654C" w:rsidP="00A4654C">
      <w:pPr>
        <w:suppressAutoHyphens/>
        <w:spacing w:line="240" w:lineRule="auto"/>
        <w:jc w:val="center"/>
        <w:rPr>
          <w:rFonts w:ascii="Calibri" w:hAnsi="Calibri" w:cs="Calibri"/>
        </w:rPr>
      </w:pPr>
    </w:p>
    <w:p w14:paraId="4DDA8A9F" w14:textId="77777777" w:rsidR="00A4654C" w:rsidRPr="00A4654C" w:rsidRDefault="00A4654C" w:rsidP="00A4654C">
      <w:pPr>
        <w:suppressAutoHyphens/>
        <w:spacing w:line="240" w:lineRule="auto"/>
        <w:jc w:val="center"/>
        <w:rPr>
          <w:rFonts w:ascii="Calibri" w:hAnsi="Calibri" w:cs="Calibri"/>
        </w:rPr>
      </w:pPr>
    </w:p>
    <w:p w14:paraId="5404C1AA" w14:textId="77777777" w:rsidR="00A4654C" w:rsidRPr="00A4654C" w:rsidRDefault="00A4654C" w:rsidP="00A4654C">
      <w:pPr>
        <w:suppressAutoHyphens/>
        <w:spacing w:line="240" w:lineRule="auto"/>
        <w:jc w:val="center"/>
        <w:rPr>
          <w:rFonts w:ascii="Calibri" w:hAnsi="Calibri" w:cs="Calibri"/>
        </w:rPr>
      </w:pPr>
      <w:r w:rsidRPr="00A4654C">
        <w:rPr>
          <w:rFonts w:ascii="Calibri" w:hAnsi="Calibri" w:cs="Calibri"/>
        </w:rPr>
        <w:t xml:space="preserve"> </w:t>
      </w:r>
    </w:p>
    <w:p w14:paraId="558670AC" w14:textId="77777777" w:rsidR="00A4654C" w:rsidRPr="00A4654C" w:rsidRDefault="00A4654C" w:rsidP="00A4654C">
      <w:pPr>
        <w:suppressAutoHyphens/>
        <w:spacing w:line="240" w:lineRule="auto"/>
        <w:jc w:val="center"/>
        <w:rPr>
          <w:rFonts w:ascii="Calibri" w:hAnsi="Calibri" w:cs="Calibri"/>
        </w:rPr>
      </w:pPr>
      <w:r w:rsidRPr="00A4654C">
        <w:rPr>
          <w:rFonts w:ascii="Calibri" w:hAnsi="Calibri" w:cs="Calibri"/>
        </w:rPr>
        <w:t xml:space="preserve"> </w:t>
      </w:r>
    </w:p>
    <w:p w14:paraId="219D4F20" w14:textId="77777777" w:rsidR="00A4654C" w:rsidRPr="00A4654C" w:rsidRDefault="00A4654C" w:rsidP="00A4654C">
      <w:pPr>
        <w:suppressAutoHyphens/>
        <w:spacing w:line="240" w:lineRule="auto"/>
        <w:rPr>
          <w:rFonts w:ascii="Calibri" w:hAnsi="Calibri" w:cs="Calibri"/>
        </w:rPr>
      </w:pPr>
      <w:r w:rsidRPr="00A4654C">
        <w:rPr>
          <w:rFonts w:ascii="Calibri" w:hAnsi="Calibri" w:cs="Calibri"/>
        </w:rPr>
        <w:t xml:space="preserve">..................................................                                         ....................................... </w:t>
      </w:r>
    </w:p>
    <w:p w14:paraId="2AF153E5" w14:textId="77777777" w:rsidR="00A4654C" w:rsidRPr="00A4654C" w:rsidRDefault="00A4654C" w:rsidP="00A4654C">
      <w:pPr>
        <w:suppressAutoHyphens/>
        <w:spacing w:line="240" w:lineRule="auto"/>
        <w:rPr>
          <w:rFonts w:ascii="Calibri" w:hAnsi="Calibri" w:cs="Calibri"/>
        </w:rPr>
      </w:pPr>
      <w:r w:rsidRPr="00A4654C">
        <w:rPr>
          <w:rFonts w:ascii="Calibri" w:hAnsi="Calibri" w:cs="Calibri"/>
        </w:rPr>
        <w:t xml:space="preserve">podpisy osób upoważnionych                                                 data i miejscowość </w:t>
      </w:r>
    </w:p>
    <w:p w14:paraId="072C46CC" w14:textId="77777777" w:rsidR="00A4654C" w:rsidRPr="00A4654C" w:rsidRDefault="00A4654C" w:rsidP="00A4654C">
      <w:pPr>
        <w:suppressAutoHyphens/>
        <w:spacing w:line="240" w:lineRule="auto"/>
        <w:rPr>
          <w:rFonts w:ascii="Calibri" w:hAnsi="Calibri" w:cs="Calibri"/>
        </w:rPr>
      </w:pPr>
      <w:r w:rsidRPr="00A4654C">
        <w:rPr>
          <w:rFonts w:ascii="Calibri" w:hAnsi="Calibri" w:cs="Calibri"/>
        </w:rPr>
        <w:t xml:space="preserve">do reprezentowania  Wnioskodawcy  </w:t>
      </w:r>
    </w:p>
    <w:p w14:paraId="48A4A1FA" w14:textId="77777777" w:rsidR="00A4654C" w:rsidRPr="00A4654C" w:rsidRDefault="00A4654C" w:rsidP="00A4654C">
      <w:pPr>
        <w:suppressAutoHyphens/>
        <w:spacing w:line="240" w:lineRule="auto"/>
        <w:rPr>
          <w:rFonts w:ascii="Calibri" w:hAnsi="Calibri" w:cs="Calibri"/>
        </w:rPr>
      </w:pPr>
      <w:r w:rsidRPr="00A4654C">
        <w:rPr>
          <w:rFonts w:ascii="Calibri" w:hAnsi="Calibri" w:cs="Calibri"/>
        </w:rPr>
        <w:t xml:space="preserve">i pieczęć   </w:t>
      </w:r>
    </w:p>
    <w:p w14:paraId="6EE6D18E" w14:textId="77777777" w:rsidR="00A4654C" w:rsidRPr="00A4654C" w:rsidRDefault="00A4654C" w:rsidP="00A4654C">
      <w:pPr>
        <w:suppressAutoHyphens/>
        <w:spacing w:line="240" w:lineRule="auto"/>
        <w:jc w:val="center"/>
        <w:rPr>
          <w:rFonts w:ascii="Calibri" w:hAnsi="Calibri" w:cs="Calibri"/>
        </w:rPr>
      </w:pPr>
      <w:r w:rsidRPr="00A4654C">
        <w:rPr>
          <w:rFonts w:ascii="Calibri" w:hAnsi="Calibri" w:cs="Calibri"/>
        </w:rPr>
        <w:t xml:space="preserve">     </w:t>
      </w:r>
    </w:p>
    <w:p w14:paraId="28021758" w14:textId="77777777" w:rsidR="00A4654C" w:rsidRPr="00A4654C" w:rsidRDefault="00A4654C" w:rsidP="00A4654C">
      <w:pPr>
        <w:suppressAutoHyphens/>
        <w:spacing w:line="240" w:lineRule="auto"/>
        <w:jc w:val="center"/>
        <w:rPr>
          <w:rFonts w:ascii="Calibri" w:hAnsi="Calibri" w:cs="Calibri"/>
        </w:rPr>
      </w:pPr>
    </w:p>
    <w:p w14:paraId="73464E07" w14:textId="77777777" w:rsidR="00A4654C" w:rsidRPr="00A4654C" w:rsidRDefault="00A4654C" w:rsidP="00A4654C">
      <w:pPr>
        <w:suppressAutoHyphens/>
        <w:spacing w:line="240" w:lineRule="auto"/>
        <w:jc w:val="center"/>
        <w:rPr>
          <w:rFonts w:ascii="Calibri" w:hAnsi="Calibri" w:cs="Calibri"/>
        </w:rPr>
      </w:pPr>
    </w:p>
    <w:p w14:paraId="6B2C522F" w14:textId="77777777" w:rsidR="00A4654C" w:rsidRPr="00A4654C" w:rsidRDefault="00A4654C" w:rsidP="00A4654C">
      <w:pPr>
        <w:suppressAutoHyphens/>
        <w:spacing w:line="240" w:lineRule="auto"/>
        <w:jc w:val="center"/>
        <w:rPr>
          <w:rFonts w:ascii="Calibri" w:hAnsi="Calibri" w:cs="Calibri"/>
        </w:rPr>
      </w:pPr>
      <w:r w:rsidRPr="00A4654C">
        <w:rPr>
          <w:rFonts w:ascii="Calibri" w:hAnsi="Calibri" w:cs="Calibri"/>
        </w:rPr>
        <w:t xml:space="preserve"> </w:t>
      </w:r>
    </w:p>
    <w:p w14:paraId="1E59C7CB" w14:textId="77777777" w:rsidR="00A4654C" w:rsidRPr="00A4654C" w:rsidRDefault="00A4654C" w:rsidP="00A4654C">
      <w:pPr>
        <w:suppressAutoHyphens/>
        <w:spacing w:line="240" w:lineRule="auto"/>
        <w:rPr>
          <w:rFonts w:ascii="Calibri" w:hAnsi="Calibri" w:cs="Calibri"/>
        </w:rPr>
      </w:pPr>
      <w:r w:rsidRPr="00A4654C">
        <w:rPr>
          <w:rFonts w:ascii="Calibri" w:hAnsi="Calibri" w:cs="Calibri"/>
        </w:rPr>
        <w:t xml:space="preserve">Dane kontaktowe  osoby odpowiedzialnej za wypełnienie oświadczenia  ........................................................................................................................................ </w:t>
      </w:r>
    </w:p>
    <w:p w14:paraId="75526DD1" w14:textId="77777777" w:rsidR="00A4654C" w:rsidRPr="00A4654C" w:rsidRDefault="00A4654C" w:rsidP="00A4654C">
      <w:pPr>
        <w:suppressAutoHyphens/>
        <w:spacing w:line="240" w:lineRule="auto"/>
        <w:rPr>
          <w:rFonts w:ascii="Calibri" w:hAnsi="Calibri" w:cs="Calibri"/>
        </w:rPr>
      </w:pPr>
      <w:r w:rsidRPr="00A4654C">
        <w:rPr>
          <w:rFonts w:ascii="Calibri" w:hAnsi="Calibri" w:cs="Calibri"/>
        </w:rPr>
        <w:t xml:space="preserve">(nr telefonu, nr fax., adres email) </w:t>
      </w:r>
    </w:p>
    <w:p w14:paraId="764BD82B" w14:textId="77777777" w:rsidR="00A4654C" w:rsidRPr="00A4654C" w:rsidRDefault="00A4654C" w:rsidP="00A4654C">
      <w:pPr>
        <w:suppressAutoHyphens/>
        <w:spacing w:line="240" w:lineRule="auto"/>
        <w:jc w:val="center"/>
        <w:rPr>
          <w:rFonts w:ascii="Calibri" w:hAnsi="Calibri" w:cs="Calibri"/>
        </w:rPr>
      </w:pPr>
    </w:p>
    <w:p w14:paraId="5C3D1DE8" w14:textId="77777777" w:rsidR="00A4654C" w:rsidRDefault="00A4654C" w:rsidP="0039481F"/>
    <w:p w14:paraId="458885CE" w14:textId="77777777" w:rsidR="00CE3FA0" w:rsidRDefault="00CE3FA0" w:rsidP="0039481F"/>
    <w:p w14:paraId="33AA429D" w14:textId="77777777" w:rsidR="00CE3FA0" w:rsidRPr="00CE3FA0" w:rsidRDefault="00CE3FA0" w:rsidP="00CE3FA0"/>
    <w:p w14:paraId="5D5DE872" w14:textId="77777777" w:rsidR="00CE3FA0" w:rsidRPr="00CE3FA0" w:rsidRDefault="00CE3FA0" w:rsidP="00CE3FA0"/>
    <w:p w14:paraId="22090390" w14:textId="77777777" w:rsidR="00CE3FA0" w:rsidRDefault="00CE3FA0" w:rsidP="00CE3FA0"/>
    <w:p w14:paraId="2CC92228" w14:textId="77777777" w:rsidR="00CE3FA0" w:rsidRDefault="00CE3FA0" w:rsidP="00CE3FA0"/>
    <w:p w14:paraId="53517923" w14:textId="77777777" w:rsidR="00BD063F" w:rsidRDefault="00BD063F" w:rsidP="00CE3FA0"/>
    <w:sectPr w:rsidR="00BD063F" w:rsidSect="00B620D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418" w:bottom="1560" w:left="1418" w:header="142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65FC9" w14:textId="77777777" w:rsidR="002C4004" w:rsidRDefault="002C4004">
      <w:r>
        <w:separator/>
      </w:r>
    </w:p>
  </w:endnote>
  <w:endnote w:type="continuationSeparator" w:id="0">
    <w:p w14:paraId="0E1468E9" w14:textId="77777777" w:rsidR="002C4004" w:rsidRDefault="002C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A0894" w14:textId="77777777" w:rsidR="00CE3FA0" w:rsidRDefault="00CE3FA0" w:rsidP="00CE3FA0">
    <w:pPr>
      <w:pStyle w:val="Stopka"/>
      <w:ind w:left="-709" w:hanging="284"/>
      <w:rPr>
        <w:rFonts w:asciiTheme="minorHAnsi" w:hAnsiTheme="minorHAnsi" w:cstheme="minorHAnsi"/>
        <w:b/>
        <w:bCs/>
      </w:rPr>
    </w:pPr>
    <w:r>
      <w:rPr>
        <w:noProof/>
      </w:rPr>
      <mc:AlternateContent>
        <mc:Choice Requires="wps">
          <w:drawing>
            <wp:inline distT="0" distB="0" distL="0" distR="0" wp14:anchorId="5D788FFA" wp14:editId="69723C40">
              <wp:extent cx="7191375" cy="0"/>
              <wp:effectExtent l="0" t="0" r="0" b="0"/>
              <wp:docPr id="392459165" name="Łącznik prosty 39245916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554BE4D" id="Łącznik prosty 39245916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" strokecolor="black [3213]" strokeweight=".25pt">
              <v:stroke joinstyle="miter"/>
              <w10:anchorlock/>
            </v:line>
          </w:pict>
        </mc:Fallback>
      </mc:AlternateContent>
    </w:r>
  </w:p>
  <w:p w14:paraId="67DC03DE" w14:textId="6AD56F41" w:rsidR="00CE3FA0" w:rsidRPr="00CE3FA0" w:rsidRDefault="00CE3FA0" w:rsidP="00CE3FA0">
    <w:pPr>
      <w:pStyle w:val="Stopka"/>
      <w:ind w:left="-709" w:hanging="284"/>
      <w:rPr>
        <w:rFonts w:asciiTheme="minorHAnsi" w:hAnsiTheme="minorHAnsi" w:cstheme="minorHAnsi"/>
        <w:b/>
        <w:bCs/>
      </w:rPr>
    </w:pPr>
    <w:r w:rsidRPr="00CE3FA0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FEDC80" wp14:editId="615DCAE7">
              <wp:simplePos x="0" y="0"/>
              <wp:positionH relativeFrom="column">
                <wp:posOffset>-719455</wp:posOffset>
              </wp:positionH>
              <wp:positionV relativeFrom="paragraph">
                <wp:posOffset>197485</wp:posOffset>
              </wp:positionV>
              <wp:extent cx="4953000" cy="876300"/>
              <wp:effectExtent l="0" t="0" r="0" b="0"/>
              <wp:wrapNone/>
              <wp:docPr id="958904176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876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FF1047" w14:textId="77777777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Agencja Rozwoju Pomorza  S.A .I Al. Grunwaldzka 472 D I 80-309 Gdańsk 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tel. 58 32 33 100 I </w:t>
                          </w:r>
                          <w:hyperlink r:id="rId1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sekretariat@arp.gda.pl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I </w:t>
                          </w:r>
                          <w:hyperlink r:id="rId2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www.arp.gda.pl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4203728" w14:textId="77777777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Zarząd: Łukasz Żelewski – Prezes Zarządu, Rafał Dubel – Wiceprezes Zarządu, Piotr Ciechowicz – Wiceprezes Zarządu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ARP S.A. zarejestrowana w Sądzie Rejonowym Gdańsk – Północ w Gdańsku VII Wydział Gospodarczy Krajowego Rejestru Sądowego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w Rejestrze Przedsiębiorców pod nr KRS 4441,  NIP: 583-000-20-02,  Regon: 190044530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Kapitał zakładowy: 26.320.000,00 zł, Kapitał wpłacony: 26.320.000,00 zł.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9FEDC80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-56.65pt;margin-top:15.55pt;width:390pt;height:6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" filled="f" stroked="f">
              <v:textbox style="mso-fit-shape-to-text:t">
                <w:txbxContent>
                  <w:p w14:paraId="10FF1047" w14:textId="77777777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Agencja Rozwoju Pomorza  S.A .I Al. Grunwaldzka 472 D I 80-309 Gdańsk  </w:t>
                    </w: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tel. 58 32 33 100 I </w:t>
                    </w:r>
                    <w:hyperlink r:id="rId3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sekretariat@arp.gda.pl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I </w:t>
                    </w:r>
                    <w:hyperlink r:id="rId4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www.arp.gda.pl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</w:p>
                  <w:p w14:paraId="24203728" w14:textId="77777777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>Zarząd: Łukasz Żelewski – Prezes Zarządu, Rafał Dubel – Wiceprezes Zarządu, Piotr Ciechowicz – Wiceprezes Zarządu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ARP S.A. zarejestrowana w Sądzie Rejonowym Gdańsk – Północ w Gdańsku VII Wydział Gospodarczy Krajowego Rejestru Sądowego 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w Rejestrze Przedsiębiorców pod nr KRS 4441,  NIP: 583-000-20-02,  Regon: 190044530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Kapitał zakładowy: 26.320.000,00 zł, Kapitał wpłacony: 26.320.000,00 zł.</w:t>
                    </w:r>
                  </w:p>
                </w:txbxContent>
              </v:textbox>
            </v:shape>
          </w:pict>
        </mc:Fallback>
      </mc:AlternateContent>
    </w:r>
    <w:r w:rsidRPr="00CE3FA0">
      <w:rPr>
        <w:rFonts w:asciiTheme="minorHAnsi" w:hAnsiTheme="minorHAnsi" w:cstheme="minorHAnsi"/>
        <w:b/>
        <w:bCs/>
      </w:rPr>
      <w:t>Fundusze Europejskie dla Pomorza 2021-2027</w:t>
    </w:r>
  </w:p>
  <w:p w14:paraId="7E8D52EF" w14:textId="77777777" w:rsidR="00CE3FA0" w:rsidRDefault="00CE3FA0" w:rsidP="00CE3FA0">
    <w:pPr>
      <w:pStyle w:val="Stopka"/>
      <w:ind w:left="-709" w:firstLine="993"/>
      <w:jc w:val="center"/>
    </w:pPr>
  </w:p>
  <w:p w14:paraId="0EB39243" w14:textId="77777777" w:rsidR="00CE3FA0" w:rsidRDefault="00CE3FA0" w:rsidP="00CE3FA0">
    <w:pPr>
      <w:tabs>
        <w:tab w:val="center" w:pos="4703"/>
        <w:tab w:val="right" w:pos="9480"/>
      </w:tabs>
      <w:ind w:left="-246"/>
      <w:jc w:val="right"/>
    </w:pPr>
    <w:r w:rsidRPr="00CE3FA0">
      <w:rPr>
        <w:noProof/>
      </w:rPr>
      <w:drawing>
        <wp:inline distT="0" distB="0" distL="0" distR="0" wp14:anchorId="663DE6CB" wp14:editId="6FCBE2A5">
          <wp:extent cx="1249387" cy="466725"/>
          <wp:effectExtent l="0" t="0" r="8255" b="0"/>
          <wp:docPr id="1606196651" name="Obraz 1606196651">
            <a:extLst xmlns:a="http://schemas.openxmlformats.org/drawingml/2006/main">
              <a:ext uri="{FF2B5EF4-FFF2-40B4-BE49-F238E27FC236}">
                <a16:creationId xmlns:a16="http://schemas.microsoft.com/office/drawing/2014/main" id="{174BA4D8-A56B-4DF8-B5DE-BCEAE213D2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>
                    <a:extLst>
                      <a:ext uri="{FF2B5EF4-FFF2-40B4-BE49-F238E27FC236}">
                        <a16:creationId xmlns:a16="http://schemas.microsoft.com/office/drawing/2014/main" id="{174BA4D8-A56B-4DF8-B5DE-BCEAE213D28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387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CB5426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0D313" w14:textId="77777777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A15A626" wp14:editId="0B93F5E5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0ED8797E" w14:textId="27472849" w:rsidR="0039481F" w:rsidRPr="00CE3FA0" w:rsidRDefault="00CE3FA0" w:rsidP="00CE3FA0">
    <w:pPr>
      <w:pStyle w:val="Stopka"/>
      <w:ind w:left="-709" w:hanging="284"/>
      <w:rPr>
        <w:rFonts w:asciiTheme="minorHAnsi" w:hAnsiTheme="minorHAnsi" w:cstheme="minorHAnsi"/>
        <w:b/>
        <w:bCs/>
      </w:rPr>
    </w:pPr>
    <w:r w:rsidRPr="00CE3FA0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A5F70" wp14:editId="64AF58AB">
              <wp:simplePos x="0" y="0"/>
              <wp:positionH relativeFrom="column">
                <wp:posOffset>-719455</wp:posOffset>
              </wp:positionH>
              <wp:positionV relativeFrom="paragraph">
                <wp:posOffset>197485</wp:posOffset>
              </wp:positionV>
              <wp:extent cx="4953000" cy="876300"/>
              <wp:effectExtent l="0" t="0" r="0" b="0"/>
              <wp:wrapNone/>
              <wp:docPr id="13" name="pole tekstowe 12">
                <a:extLst xmlns:a="http://schemas.openxmlformats.org/drawingml/2006/main">
                  <a:ext uri="{FF2B5EF4-FFF2-40B4-BE49-F238E27FC236}">
                    <a16:creationId xmlns:a16="http://schemas.microsoft.com/office/drawing/2014/main" id="{1F64A48B-4A8F-4F63-8228-8774226EFD2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876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CB000E" w14:textId="77777777" w:rsidR="009947AA" w:rsidRPr="00CE3FA0" w:rsidRDefault="009947AA" w:rsidP="009947AA">
                          <w:pPr>
                            <w:spacing w:line="240" w:lineRule="auto"/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Agencja Rozwoju Pomorza  S.A .I Al. Grunwaldzka 472 D I 80-309 Gdańsk 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tel. 58 32 33 100 I </w:t>
                          </w:r>
                          <w:hyperlink r:id="rId1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sekretariat@arp.gda.pl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I </w:t>
                          </w:r>
                          <w:hyperlink r:id="rId2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www.arp.gda.pl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9CDE3DC" w14:textId="77777777" w:rsidR="009947AA" w:rsidRPr="00CE3FA0" w:rsidRDefault="009947AA" w:rsidP="009947AA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B41769">
                            <w:rPr>
                              <w:rFonts w:ascii="Calibri" w:eastAsia="Calibri" w:hAnsi="Calibri" w:cs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Zarząd: Sławomir Kosakowski – Prezes Zarządu, Rafał Dubel – Wiceprezes Zarządu, Piotr Ciechowicz – Wiceprezes Zarządu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ARP S.A. zarejestrowana w Sądzie Rejonowym Gdańsk – Północ w Gdańsku VII Wydział Gospodarczy Krajowego Rejestru Sądowego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w Rejestrze Przedsiębiorców pod nr KRS 4441,  NIP: 583-000-20-02,  Regon: 190044530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Kapitał zakładowy: 26.320.000,00 zł, Kapitał wpłacony: 26.320.000,00 zł.</w:t>
                          </w:r>
                        </w:p>
                        <w:p w14:paraId="4BD558BC" w14:textId="293C77C1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0A5F7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6.65pt;margin-top:15.55pt;width:390pt;height:6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" filled="f" stroked="f">
              <v:textbox style="mso-fit-shape-to-text:t">
                <w:txbxContent>
                  <w:p w14:paraId="0FCB000E" w14:textId="77777777" w:rsidR="009947AA" w:rsidRPr="00CE3FA0" w:rsidRDefault="009947AA" w:rsidP="009947AA">
                    <w:pPr>
                      <w:spacing w:line="240" w:lineRule="auto"/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Agencja Rozwoju Pomorza  S.A .I Al. Grunwaldzka 472 D I 80-309 Gdańsk  </w:t>
                    </w: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tel. 58 32 33 100 I </w:t>
                    </w:r>
                    <w:hyperlink r:id="rId3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sekretariat@arp.gda.pl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I </w:t>
                    </w:r>
                    <w:hyperlink r:id="rId4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www.arp.gda.pl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</w:p>
                  <w:p w14:paraId="79CDE3DC" w14:textId="77777777" w:rsidR="009947AA" w:rsidRPr="00CE3FA0" w:rsidRDefault="009947AA" w:rsidP="009947AA">
                    <w:pPr>
                      <w:spacing w:line="240" w:lineRule="auto"/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B41769">
                      <w:rPr>
                        <w:rFonts w:ascii="Calibri" w:eastAsia="Calibri" w:hAnsi="Calibri" w:cs="Calibri"/>
                        <w:color w:val="000000"/>
                        <w:kern w:val="24"/>
                        <w:sz w:val="14"/>
                        <w:szCs w:val="14"/>
                      </w:rPr>
                      <w:t>Zarząd: Sławomir Kosakowski – Prezes Zarządu, Rafał Dubel – Wiceprezes Zarządu, Piotr Ciechowicz – Wiceprezes Zarządu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ARP S.A. zarejestrowana w Sądzie Rejonowym Gdańsk – Północ w Gdańsku VII Wydział Gospodarczy Krajowego Rejestru Sądowego 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w Rejestrze Przedsiębiorców pod nr KRS 4441,  NIP: 583-000-20-02,  Regon: 190044530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Kapitał zakładowy: 26.320.000,00 zł, Kapitał wpłacony: 26.320.000,00 zł.</w:t>
                    </w:r>
                  </w:p>
                  <w:p w14:paraId="4BD558BC" w14:textId="293C77C1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39481F" w:rsidRPr="00CE3FA0">
      <w:rPr>
        <w:rFonts w:asciiTheme="minorHAnsi" w:hAnsiTheme="minorHAnsi" w:cstheme="minorHAnsi"/>
        <w:b/>
        <w:bCs/>
      </w:rPr>
      <w:t>Fundusze Europejskie dla Pomorza 2021-2027</w:t>
    </w:r>
  </w:p>
  <w:p w14:paraId="228E7CF8" w14:textId="5C904F82" w:rsidR="00CE3FA0" w:rsidRDefault="00CE3FA0" w:rsidP="0039481F">
    <w:pPr>
      <w:pStyle w:val="Stopka"/>
      <w:ind w:left="-709" w:firstLine="993"/>
      <w:jc w:val="center"/>
    </w:pPr>
  </w:p>
  <w:p w14:paraId="46203F12" w14:textId="316DA543" w:rsidR="00CE3FA0" w:rsidRDefault="00CE3FA0" w:rsidP="00CE3FA0">
    <w:pPr>
      <w:tabs>
        <w:tab w:val="center" w:pos="4703"/>
        <w:tab w:val="right" w:pos="9480"/>
      </w:tabs>
      <w:ind w:left="-246"/>
      <w:jc w:val="right"/>
    </w:pPr>
    <w:bookmarkStart w:id="0" w:name="_Hlk76711821"/>
    <w:r w:rsidRPr="00CE3FA0">
      <w:rPr>
        <w:noProof/>
      </w:rPr>
      <w:drawing>
        <wp:inline distT="0" distB="0" distL="0" distR="0" wp14:anchorId="3CD7F181" wp14:editId="2A93424C">
          <wp:extent cx="1249387" cy="466725"/>
          <wp:effectExtent l="0" t="0" r="8255" b="0"/>
          <wp:docPr id="96648135" name="Obraz 96648135">
            <a:extLst xmlns:a="http://schemas.openxmlformats.org/drawingml/2006/main">
              <a:ext uri="{FF2B5EF4-FFF2-40B4-BE49-F238E27FC236}">
                <a16:creationId xmlns:a16="http://schemas.microsoft.com/office/drawing/2014/main" id="{174BA4D8-A56B-4DF8-B5DE-BCEAE213D2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>
                    <a:extLst>
                      <a:ext uri="{FF2B5EF4-FFF2-40B4-BE49-F238E27FC236}">
                        <a16:creationId xmlns:a16="http://schemas.microsoft.com/office/drawing/2014/main" id="{174BA4D8-A56B-4DF8-B5DE-BCEAE213D28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387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1BA30B91" w14:textId="77777777" w:rsidR="00CE3FA0" w:rsidRPr="00B01F08" w:rsidRDefault="00CE3FA0" w:rsidP="0039481F">
    <w:pPr>
      <w:pStyle w:val="Stopka"/>
      <w:ind w:left="-709" w:firstLine="99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26813" w14:textId="77777777" w:rsidR="002C4004" w:rsidRDefault="002C4004">
      <w:r>
        <w:separator/>
      </w:r>
    </w:p>
  </w:footnote>
  <w:footnote w:type="continuationSeparator" w:id="0">
    <w:p w14:paraId="04BDFAE8" w14:textId="77777777" w:rsidR="002C4004" w:rsidRDefault="002C4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AE37F" w14:textId="166BAA87" w:rsidR="009A4ACC" w:rsidRDefault="00CE3FA0" w:rsidP="00A2686F">
    <w:pPr>
      <w:pStyle w:val="Nagwek"/>
      <w:ind w:left="-1134"/>
    </w:pPr>
    <w:r>
      <w:rPr>
        <w:noProof/>
      </w:rPr>
      <w:drawing>
        <wp:inline distT="0" distB="0" distL="0" distR="0" wp14:anchorId="3B79BB89" wp14:editId="41FA57B7">
          <wp:extent cx="7213523" cy="838200"/>
          <wp:effectExtent l="0" t="0" r="0" b="0"/>
          <wp:docPr id="620208876" name="Obraz 620208876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176" cy="84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E7A00A" w14:textId="6FA42FF0" w:rsidR="00037B4B" w:rsidRDefault="00037B4B" w:rsidP="00A2686F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08D0011A" wp14:editId="1A93E658">
              <wp:extent cx="7277100" cy="0"/>
              <wp:effectExtent l="0" t="0" r="0" b="0"/>
              <wp:docPr id="335109547" name="Łącznik prosty 33510954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71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C0F470E" id="Łącznik prosty 33510954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46968" w14:textId="77777777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6622C421" wp14:editId="5ECB15C8">
          <wp:extent cx="7142985" cy="830492"/>
          <wp:effectExtent l="0" t="0" r="0" b="0"/>
          <wp:docPr id="1055851751" name="Obraz 1055851751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300F73CC" wp14:editId="5BDA204A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FA35C0A"/>
    <w:multiLevelType w:val="multilevel"/>
    <w:tmpl w:val="428E9EAC"/>
    <w:numStyleLink w:val="Lista1"/>
  </w:abstractNum>
  <w:num w:numId="1" w16cid:durableId="1931111052">
    <w:abstractNumId w:val="0"/>
  </w:num>
  <w:num w:numId="2" w16cid:durableId="2057314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05D88"/>
    <w:rsid w:val="000174EA"/>
    <w:rsid w:val="000364DF"/>
    <w:rsid w:val="00037B4B"/>
    <w:rsid w:val="00061F20"/>
    <w:rsid w:val="00080D83"/>
    <w:rsid w:val="000A3836"/>
    <w:rsid w:val="000D283E"/>
    <w:rsid w:val="00120BC8"/>
    <w:rsid w:val="00124D4A"/>
    <w:rsid w:val="001304E7"/>
    <w:rsid w:val="00130B23"/>
    <w:rsid w:val="001520FF"/>
    <w:rsid w:val="001A02A1"/>
    <w:rsid w:val="001A081C"/>
    <w:rsid w:val="001A3D33"/>
    <w:rsid w:val="001B210F"/>
    <w:rsid w:val="001D059A"/>
    <w:rsid w:val="00241C1F"/>
    <w:rsid w:val="002425AE"/>
    <w:rsid w:val="002529E4"/>
    <w:rsid w:val="002C4004"/>
    <w:rsid w:val="002C6347"/>
    <w:rsid w:val="00315901"/>
    <w:rsid w:val="00320AAC"/>
    <w:rsid w:val="00325198"/>
    <w:rsid w:val="00337433"/>
    <w:rsid w:val="003526F5"/>
    <w:rsid w:val="0035482A"/>
    <w:rsid w:val="003619F2"/>
    <w:rsid w:val="00361B7D"/>
    <w:rsid w:val="00365820"/>
    <w:rsid w:val="0039481F"/>
    <w:rsid w:val="0039693E"/>
    <w:rsid w:val="003C554F"/>
    <w:rsid w:val="0040149C"/>
    <w:rsid w:val="00414478"/>
    <w:rsid w:val="0042728B"/>
    <w:rsid w:val="004430F4"/>
    <w:rsid w:val="00464281"/>
    <w:rsid w:val="00492BD3"/>
    <w:rsid w:val="004B38AD"/>
    <w:rsid w:val="004B70BD"/>
    <w:rsid w:val="004C303B"/>
    <w:rsid w:val="0052111D"/>
    <w:rsid w:val="0052167D"/>
    <w:rsid w:val="005266B7"/>
    <w:rsid w:val="005760A9"/>
    <w:rsid w:val="00594464"/>
    <w:rsid w:val="0061767F"/>
    <w:rsid w:val="00622781"/>
    <w:rsid w:val="00640BFF"/>
    <w:rsid w:val="0066032A"/>
    <w:rsid w:val="00665A91"/>
    <w:rsid w:val="0069621B"/>
    <w:rsid w:val="006B4267"/>
    <w:rsid w:val="006F0C63"/>
    <w:rsid w:val="006F209E"/>
    <w:rsid w:val="00727F94"/>
    <w:rsid w:val="007337EB"/>
    <w:rsid w:val="00745D18"/>
    <w:rsid w:val="00776530"/>
    <w:rsid w:val="00791E8E"/>
    <w:rsid w:val="007A0109"/>
    <w:rsid w:val="007B2500"/>
    <w:rsid w:val="007B5688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2E2"/>
    <w:rsid w:val="009249E5"/>
    <w:rsid w:val="009706FB"/>
    <w:rsid w:val="009726FB"/>
    <w:rsid w:val="009947AA"/>
    <w:rsid w:val="009A4ACC"/>
    <w:rsid w:val="009D71C1"/>
    <w:rsid w:val="009F2CF0"/>
    <w:rsid w:val="00A0160D"/>
    <w:rsid w:val="00A04690"/>
    <w:rsid w:val="00A2686F"/>
    <w:rsid w:val="00A40DD3"/>
    <w:rsid w:val="00A4654C"/>
    <w:rsid w:val="00A830EB"/>
    <w:rsid w:val="00A8311B"/>
    <w:rsid w:val="00AD1EFE"/>
    <w:rsid w:val="00AD51FC"/>
    <w:rsid w:val="00AD7E56"/>
    <w:rsid w:val="00B01F08"/>
    <w:rsid w:val="00B16E8F"/>
    <w:rsid w:val="00B2442F"/>
    <w:rsid w:val="00B30401"/>
    <w:rsid w:val="00B620D5"/>
    <w:rsid w:val="00B6637D"/>
    <w:rsid w:val="00BB76D0"/>
    <w:rsid w:val="00BC363C"/>
    <w:rsid w:val="00BD063F"/>
    <w:rsid w:val="00C268A0"/>
    <w:rsid w:val="00C377A0"/>
    <w:rsid w:val="00C57BB1"/>
    <w:rsid w:val="00C62C24"/>
    <w:rsid w:val="00C635B6"/>
    <w:rsid w:val="00CA5CBD"/>
    <w:rsid w:val="00CE005B"/>
    <w:rsid w:val="00CE3FA0"/>
    <w:rsid w:val="00D0361A"/>
    <w:rsid w:val="00D1150B"/>
    <w:rsid w:val="00D30ADD"/>
    <w:rsid w:val="00D43A0D"/>
    <w:rsid w:val="00D46867"/>
    <w:rsid w:val="00D526F3"/>
    <w:rsid w:val="00D57724"/>
    <w:rsid w:val="00DA2034"/>
    <w:rsid w:val="00DC733E"/>
    <w:rsid w:val="00DE5229"/>
    <w:rsid w:val="00DF57BE"/>
    <w:rsid w:val="00E06500"/>
    <w:rsid w:val="00E539C6"/>
    <w:rsid w:val="00E57060"/>
    <w:rsid w:val="00E64D96"/>
    <w:rsid w:val="00E65BAA"/>
    <w:rsid w:val="00E81ADD"/>
    <w:rsid w:val="00E87616"/>
    <w:rsid w:val="00EA5C16"/>
    <w:rsid w:val="00EE526B"/>
    <w:rsid w:val="00EF000D"/>
    <w:rsid w:val="00F02994"/>
    <w:rsid w:val="00F5032F"/>
    <w:rsid w:val="00F545A3"/>
    <w:rsid w:val="00F83EE2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663135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table" w:styleId="Tabela-Siatka">
    <w:name w:val="Table Grid"/>
    <w:basedOn w:val="Standardowy"/>
    <w:uiPriority w:val="59"/>
    <w:rsid w:val="00CE3FA0"/>
    <w:rPr>
      <w:rFonts w:ascii="Calibri" w:eastAsia="Calibri" w:hAnsi="Calibri" w:cs="Calibri"/>
      <w:color w:val="404040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3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rp.gda.pl" TargetMode="External"/><Relationship Id="rId2" Type="http://schemas.openxmlformats.org/officeDocument/2006/relationships/hyperlink" Target="http://www.arp.gda.pl/" TargetMode="External"/><Relationship Id="rId1" Type="http://schemas.openxmlformats.org/officeDocument/2006/relationships/hyperlink" Target="mailto:sekretariat@arp.gda.pl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arp.gda.pl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rp.gda.pl" TargetMode="External"/><Relationship Id="rId2" Type="http://schemas.openxmlformats.org/officeDocument/2006/relationships/hyperlink" Target="http://www.arp.gda.pl/" TargetMode="External"/><Relationship Id="rId1" Type="http://schemas.openxmlformats.org/officeDocument/2006/relationships/hyperlink" Target="mailto:sekretariat@arp.gda.pl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arp.gda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Anna Jafra</cp:lastModifiedBy>
  <cp:revision>6</cp:revision>
  <cp:lastPrinted>2023-02-24T08:38:00Z</cp:lastPrinted>
  <dcterms:created xsi:type="dcterms:W3CDTF">2024-01-22T14:48:00Z</dcterms:created>
  <dcterms:modified xsi:type="dcterms:W3CDTF">2024-09-19T12:58:00Z</dcterms:modified>
</cp:coreProperties>
</file>