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FB6" w14:textId="77777777" w:rsidR="0039481F" w:rsidRDefault="0039481F" w:rsidP="0039481F"/>
    <w:p w14:paraId="4FA6908B" w14:textId="77777777" w:rsidR="00005D88" w:rsidRDefault="00005D88" w:rsidP="00A4654C">
      <w:pPr>
        <w:suppressAutoHyphens/>
        <w:spacing w:line="240" w:lineRule="auto"/>
        <w:jc w:val="center"/>
        <w:rPr>
          <w:rFonts w:ascii="Calibri" w:hAnsi="Calibri" w:cs="Calibri"/>
          <w:b/>
        </w:rPr>
      </w:pPr>
    </w:p>
    <w:p w14:paraId="6D113E1F" w14:textId="4FA38809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  <w:b/>
        </w:rPr>
      </w:pPr>
      <w:r w:rsidRPr="00A4654C">
        <w:rPr>
          <w:rFonts w:ascii="Calibri" w:hAnsi="Calibri" w:cs="Calibri"/>
          <w:b/>
        </w:rPr>
        <w:t xml:space="preserve">Oświadczenia podmiotu ubiegającego się o pomoc de </w:t>
      </w:r>
      <w:proofErr w:type="spellStart"/>
      <w:r w:rsidRPr="00A4654C">
        <w:rPr>
          <w:rFonts w:ascii="Calibri" w:hAnsi="Calibri" w:cs="Calibri"/>
          <w:b/>
        </w:rPr>
        <w:t>minimis</w:t>
      </w:r>
      <w:proofErr w:type="spellEnd"/>
      <w:r w:rsidRPr="00A4654C">
        <w:rPr>
          <w:rFonts w:ascii="Calibri" w:hAnsi="Calibri" w:cs="Calibri"/>
          <w:b/>
        </w:rPr>
        <w:t xml:space="preserve">. </w:t>
      </w:r>
    </w:p>
    <w:p w14:paraId="49892672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2D94AE92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3BF9D1A2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79EC0F56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70154E20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7C631370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7FEDAC97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………………………………………………………………………………………………………….. </w:t>
      </w:r>
    </w:p>
    <w:p w14:paraId="5C031544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(nazwa podmiotu ) </w:t>
      </w:r>
    </w:p>
    <w:p w14:paraId="7D53A7A4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0D534BE5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4F9359D8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62EAA283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5E695CC5" w14:textId="77777777" w:rsidR="00A4654C" w:rsidRPr="00A4654C" w:rsidRDefault="00A4654C" w:rsidP="00A4654C">
      <w:pPr>
        <w:suppressAutoHyphens/>
        <w:spacing w:line="240" w:lineRule="auto"/>
        <w:jc w:val="both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W przypadku otrzymania pomocy lub powzięcia informacji o zmianie danych zawartych w oświadczeniu lub formularzu informacji przedstawianych przy ubieganiu się o pomoc de </w:t>
      </w:r>
      <w:proofErr w:type="spellStart"/>
      <w:r w:rsidRPr="00A4654C">
        <w:rPr>
          <w:rFonts w:ascii="Calibri" w:hAnsi="Calibri" w:cs="Calibri"/>
        </w:rPr>
        <w:t>minimis</w:t>
      </w:r>
      <w:proofErr w:type="spellEnd"/>
      <w:r w:rsidRPr="00A4654C">
        <w:rPr>
          <w:rFonts w:ascii="Calibri" w:hAnsi="Calibri" w:cs="Calibri"/>
        </w:rPr>
        <w:t xml:space="preserve"> w okresie od dnia złożenia dokumentów do dnia podpisania umowy zobowiązuję się do bezzwłocznego poinformowania o tym fakcie i złożenia dokumentów aktualizujących. </w:t>
      </w:r>
    </w:p>
    <w:p w14:paraId="0B18E1F6" w14:textId="77777777" w:rsidR="00A4654C" w:rsidRPr="00A4654C" w:rsidRDefault="00A4654C" w:rsidP="00A4654C">
      <w:pPr>
        <w:suppressAutoHyphens/>
        <w:spacing w:line="240" w:lineRule="auto"/>
        <w:jc w:val="both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54A15F86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</w:p>
    <w:p w14:paraId="4DDA8A9F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</w:p>
    <w:p w14:paraId="5404C1AA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558670AC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219D4F20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..................................................                                         ....................................... </w:t>
      </w:r>
    </w:p>
    <w:p w14:paraId="2AF153E5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podpisy osób upoważnionych                                                 data i miejscowość </w:t>
      </w:r>
    </w:p>
    <w:p w14:paraId="072C46CC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do reprezentowania  Wnioskodawcy  </w:t>
      </w:r>
    </w:p>
    <w:p w14:paraId="48A4A1FA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i pieczęć   </w:t>
      </w:r>
    </w:p>
    <w:p w14:paraId="6EE6D18E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    </w:t>
      </w:r>
    </w:p>
    <w:p w14:paraId="28021758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</w:p>
    <w:p w14:paraId="73464E07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</w:p>
    <w:p w14:paraId="6B2C522F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 </w:t>
      </w:r>
    </w:p>
    <w:p w14:paraId="1E59C7CB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Dane kontaktowe  osoby odpowiedzialnej za wypełnienie oświadczenia  ........................................................................................................................................ </w:t>
      </w:r>
    </w:p>
    <w:p w14:paraId="75526DD1" w14:textId="77777777" w:rsidR="00A4654C" w:rsidRPr="00A4654C" w:rsidRDefault="00A4654C" w:rsidP="00A4654C">
      <w:pPr>
        <w:suppressAutoHyphens/>
        <w:spacing w:line="240" w:lineRule="auto"/>
        <w:rPr>
          <w:rFonts w:ascii="Calibri" w:hAnsi="Calibri" w:cs="Calibri"/>
        </w:rPr>
      </w:pPr>
      <w:r w:rsidRPr="00A4654C">
        <w:rPr>
          <w:rFonts w:ascii="Calibri" w:hAnsi="Calibri" w:cs="Calibri"/>
        </w:rPr>
        <w:t xml:space="preserve">(nr telefonu, nr fax., adres email) </w:t>
      </w:r>
    </w:p>
    <w:p w14:paraId="764BD82B" w14:textId="77777777" w:rsidR="00A4654C" w:rsidRPr="00A4654C" w:rsidRDefault="00A4654C" w:rsidP="00A4654C">
      <w:pPr>
        <w:suppressAutoHyphens/>
        <w:spacing w:line="240" w:lineRule="auto"/>
        <w:jc w:val="center"/>
        <w:rPr>
          <w:rFonts w:ascii="Calibri" w:hAnsi="Calibri" w:cs="Calibri"/>
        </w:rPr>
      </w:pPr>
    </w:p>
    <w:p w14:paraId="5C3D1DE8" w14:textId="77777777" w:rsidR="00A4654C" w:rsidRDefault="00A4654C" w:rsidP="0039481F"/>
    <w:p w14:paraId="458885CE" w14:textId="77777777" w:rsidR="00CE3FA0" w:rsidRDefault="00CE3FA0" w:rsidP="0039481F"/>
    <w:p w14:paraId="33AA429D" w14:textId="77777777" w:rsidR="00CE3FA0" w:rsidRPr="00CE3FA0" w:rsidRDefault="00CE3FA0" w:rsidP="00CE3FA0"/>
    <w:p w14:paraId="5D5DE872" w14:textId="77777777" w:rsidR="00CE3FA0" w:rsidRPr="00CE3FA0" w:rsidRDefault="00CE3FA0" w:rsidP="00CE3FA0"/>
    <w:p w14:paraId="22090390" w14:textId="77777777" w:rsidR="00CE3FA0" w:rsidRDefault="00CE3FA0" w:rsidP="00CE3FA0"/>
    <w:p w14:paraId="2CC92228" w14:textId="77777777" w:rsidR="00CE3FA0" w:rsidRDefault="00CE3FA0" w:rsidP="00CE3FA0"/>
    <w:p w14:paraId="53517923" w14:textId="77777777" w:rsidR="00BD063F" w:rsidRDefault="00BD063F" w:rsidP="00CE3FA0"/>
    <w:sectPr w:rsidR="00BD063F" w:rsidSect="00B620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5FC9" w14:textId="77777777" w:rsidR="002C4004" w:rsidRDefault="002C4004">
      <w:r>
        <w:separator/>
      </w:r>
    </w:p>
  </w:endnote>
  <w:endnote w:type="continuationSeparator" w:id="0">
    <w:p w14:paraId="0E1468E9" w14:textId="77777777" w:rsidR="002C4004" w:rsidRDefault="002C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894" w14:textId="77777777" w:rsid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</w:p>
  <w:p w14:paraId="67DC03DE" w14:textId="6AD56F41" w:rsidR="00CE3FA0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 Łukasz Żelewski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 Łukasz Żelewski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Pr="00CE3FA0">
      <w:rPr>
        <w:rFonts w:asciiTheme="minorHAnsi" w:hAnsiTheme="minorHAnsi" w:cstheme="minorHAnsi"/>
        <w:b/>
        <w:bCs/>
      </w:rPr>
      <w:t>Fundusze Europejskie dla Pomorza 2021-2027</w: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313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ED8797E" w14:textId="27472849" w:rsidR="0039481F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B000E" w14:textId="77777777" w:rsidR="009947AA" w:rsidRPr="00CE3FA0" w:rsidRDefault="009947AA" w:rsidP="009947AA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9CDE3DC" w14:textId="77777777" w:rsidR="009947AA" w:rsidRPr="00CE3FA0" w:rsidRDefault="009947AA" w:rsidP="009947AA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B41769">
                            <w:rPr>
                              <w:rFonts w:ascii="Calibri" w:eastAsia="Calibri" w:hAnsi="Calibri" w:cs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  <w:p w14:paraId="4BD558BC" w14:textId="293C77C1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0FCB000E" w14:textId="77777777" w:rsidR="009947AA" w:rsidRPr="00CE3FA0" w:rsidRDefault="009947AA" w:rsidP="009947AA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9CDE3DC" w14:textId="77777777" w:rsidR="009947AA" w:rsidRPr="00CE3FA0" w:rsidRDefault="009947AA" w:rsidP="009947AA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B41769">
                      <w:rPr>
                        <w:rFonts w:ascii="Calibri" w:eastAsia="Calibri" w:hAnsi="Calibri" w:cs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  <w:p w14:paraId="4BD558BC" w14:textId="293C77C1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9481F" w:rsidRPr="00CE3FA0">
      <w:rPr>
        <w:rFonts w:asciiTheme="minorHAnsi" w:hAnsiTheme="minorHAnsi" w:cstheme="minorHAnsi"/>
        <w:b/>
        <w:bCs/>
      </w:rPr>
      <w:t>Fundusze Europejskie dla Pomorza 2021-2027</w: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6813" w14:textId="77777777" w:rsidR="002C4004" w:rsidRDefault="002C4004">
      <w:r>
        <w:separator/>
      </w:r>
    </w:p>
  </w:footnote>
  <w:footnote w:type="continuationSeparator" w:id="0">
    <w:p w14:paraId="04BDFAE8" w14:textId="77777777" w:rsidR="002C4004" w:rsidRDefault="002C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5D88"/>
    <w:rsid w:val="000174EA"/>
    <w:rsid w:val="000364DF"/>
    <w:rsid w:val="00037B4B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03F1"/>
    <w:rsid w:val="001B210F"/>
    <w:rsid w:val="001D059A"/>
    <w:rsid w:val="00241C1F"/>
    <w:rsid w:val="002425AE"/>
    <w:rsid w:val="002529E4"/>
    <w:rsid w:val="002C4004"/>
    <w:rsid w:val="002C6347"/>
    <w:rsid w:val="00315901"/>
    <w:rsid w:val="00320AAC"/>
    <w:rsid w:val="00325198"/>
    <w:rsid w:val="00337433"/>
    <w:rsid w:val="003526F5"/>
    <w:rsid w:val="0035482A"/>
    <w:rsid w:val="003619F2"/>
    <w:rsid w:val="00361B7D"/>
    <w:rsid w:val="00365820"/>
    <w:rsid w:val="0039481F"/>
    <w:rsid w:val="0039693E"/>
    <w:rsid w:val="003C554F"/>
    <w:rsid w:val="0040149C"/>
    <w:rsid w:val="00414478"/>
    <w:rsid w:val="0042728B"/>
    <w:rsid w:val="004430F4"/>
    <w:rsid w:val="0044714E"/>
    <w:rsid w:val="00464281"/>
    <w:rsid w:val="00492BD3"/>
    <w:rsid w:val="004B38AD"/>
    <w:rsid w:val="004B70BD"/>
    <w:rsid w:val="004C303B"/>
    <w:rsid w:val="0052111D"/>
    <w:rsid w:val="0052167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249E5"/>
    <w:rsid w:val="009706FB"/>
    <w:rsid w:val="009726FB"/>
    <w:rsid w:val="009947AA"/>
    <w:rsid w:val="009A4ACC"/>
    <w:rsid w:val="009D71C1"/>
    <w:rsid w:val="009F2CF0"/>
    <w:rsid w:val="00A0160D"/>
    <w:rsid w:val="00A04690"/>
    <w:rsid w:val="00A2686F"/>
    <w:rsid w:val="00A40DD3"/>
    <w:rsid w:val="00A4654C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20D5"/>
    <w:rsid w:val="00B6637D"/>
    <w:rsid w:val="00BB76D0"/>
    <w:rsid w:val="00BC363C"/>
    <w:rsid w:val="00BD063F"/>
    <w:rsid w:val="00C268A0"/>
    <w:rsid w:val="00C377A0"/>
    <w:rsid w:val="00C57BB1"/>
    <w:rsid w:val="00C62C24"/>
    <w:rsid w:val="00C635B6"/>
    <w:rsid w:val="00CA5CBD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64D96"/>
    <w:rsid w:val="00E65BAA"/>
    <w:rsid w:val="00E81ADD"/>
    <w:rsid w:val="00E87616"/>
    <w:rsid w:val="00EA5C16"/>
    <w:rsid w:val="00EB3EC4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85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Jolanta Carkowska</cp:lastModifiedBy>
  <cp:revision>2</cp:revision>
  <cp:lastPrinted>2023-02-24T08:38:00Z</cp:lastPrinted>
  <dcterms:created xsi:type="dcterms:W3CDTF">2025-02-04T09:02:00Z</dcterms:created>
  <dcterms:modified xsi:type="dcterms:W3CDTF">2025-02-04T09:02:00Z</dcterms:modified>
</cp:coreProperties>
</file>