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0ECC" w14:textId="1A066355" w:rsidR="00C14FC5" w:rsidRPr="001A4EE2" w:rsidRDefault="001A4EE2" w:rsidP="001A4EE2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A75273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i/>
          <w:iCs/>
          <w:sz w:val="20"/>
          <w:szCs w:val="20"/>
        </w:rPr>
        <w:t>2</w:t>
      </w:r>
      <w:r w:rsidRPr="00A75273">
        <w:rPr>
          <w:rFonts w:asciiTheme="minorHAnsi" w:hAnsiTheme="minorHAnsi" w:cstheme="minorHAnsi"/>
          <w:i/>
          <w:iCs/>
          <w:sz w:val="20"/>
          <w:szCs w:val="20"/>
        </w:rPr>
        <w:t xml:space="preserve"> do wniosku o udzielenie grantu</w:t>
      </w:r>
    </w:p>
    <w:p w14:paraId="32517DD4" w14:textId="4B9FD638" w:rsidR="00C14FC5" w:rsidRPr="00A420FE" w:rsidRDefault="00C14FC5" w:rsidP="00C14FC5">
      <w:pPr>
        <w:jc w:val="center"/>
        <w:rPr>
          <w:rFonts w:ascii="Times New Roman" w:hAnsi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C14FC5" w:rsidRPr="00D545C0" w14:paraId="20F95822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7E0BAD03" w14:textId="77777777" w:rsidR="00C14FC5" w:rsidRPr="001A4EE2" w:rsidRDefault="00C14FC5" w:rsidP="00B146B9">
            <w:pPr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Formularz informacji przedstawianych przy ubieganiu się o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</w:p>
        </w:tc>
      </w:tr>
      <w:tr w:rsidR="00C14FC5" w:rsidRPr="00D545C0" w14:paraId="39520D5B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18B6D69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Stosuje się do pomocy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 (Dz. Urz. UE L 2023/2831 z 15.12.2023)</w:t>
            </w:r>
          </w:p>
        </w:tc>
      </w:tr>
      <w:tr w:rsidR="00C14FC5" w:rsidRPr="00D545C0" w14:paraId="13E6CD07" w14:textId="77777777" w:rsidTr="00B146B9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1BD73AFF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A. Informacje dotyczące podmiotu, któremu ma być udzielona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2AFF016F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bCs/>
                <w:sz w:val="22"/>
                <w:szCs w:val="22"/>
              </w:rPr>
              <w:t xml:space="preserve">A1. Informacje dotyczące wnioskodawcy niebędącego podmiotem, któremu ma być udzielona pomoc </w:t>
            </w:r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2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72AB8892" w14:textId="77777777" w:rsidTr="00B146B9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185446E2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74300E8F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1a. Identyfikator podatkowy NIP wnioskodawcy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3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3ED5FF75" w14:textId="77777777" w:rsidTr="00B146B9">
        <w:trPr>
          <w:trHeight w:val="771"/>
        </w:trPr>
        <w:tc>
          <w:tcPr>
            <w:tcW w:w="5057" w:type="dxa"/>
            <w:gridSpan w:val="6"/>
            <w:hideMark/>
          </w:tcPr>
          <w:p w14:paraId="39A3365C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14FC5" w:rsidRPr="001A4EE2" w14:paraId="349C47EC" w14:textId="77777777" w:rsidTr="00B146B9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56941D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21077F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CD7909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4D35B9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B6E264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BBFF51E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E2B7311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3EA0DB2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51C3A2F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6F0F2B8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A8002B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F552D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1D76ED13" w14:textId="77777777" w:rsidR="00C14FC5" w:rsidRPr="001A4EE2" w:rsidRDefault="00C14FC5" w:rsidP="00B146B9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C14FC5" w:rsidRPr="001A4EE2" w14:paraId="320E606A" w14:textId="77777777" w:rsidTr="00B146B9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671C0E0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05013C74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B78D0F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4F618C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0218433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0D986A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4104EEC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0B096CA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195A22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747B1CD7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6C95832B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3172EA28" w14:textId="77777777" w:rsidTr="00B146B9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32B608A4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306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0C764CF4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2a. Imię i nazwisko albo nazwa wnioskodawcy</w:t>
            </w:r>
          </w:p>
        </w:tc>
      </w:tr>
      <w:tr w:rsidR="00C14FC5" w:rsidRPr="00D545C0" w14:paraId="672F075B" w14:textId="77777777" w:rsidTr="00B146B9">
        <w:trPr>
          <w:trHeight w:val="398"/>
        </w:trPr>
        <w:tc>
          <w:tcPr>
            <w:tcW w:w="5057" w:type="dxa"/>
            <w:gridSpan w:val="6"/>
          </w:tcPr>
          <w:p w14:paraId="208DDF3E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7DBA17C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722B3A7" w14:textId="77777777" w:rsidTr="00B146B9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123A14CA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06" w:hanging="28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593C3DFB" w14:textId="77777777" w:rsidR="00C14FC5" w:rsidRPr="001A4EE2" w:rsidRDefault="00C14FC5" w:rsidP="00B146B9">
            <w:pPr>
              <w:ind w:left="355" w:hanging="355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3a. Adres miejsca zamieszkania albo adres siedziby wnioskodawcy</w:t>
            </w:r>
          </w:p>
        </w:tc>
      </w:tr>
      <w:tr w:rsidR="00C14FC5" w:rsidRPr="00D545C0" w14:paraId="78AAFC0B" w14:textId="77777777" w:rsidTr="00B146B9">
        <w:trPr>
          <w:trHeight w:val="412"/>
        </w:trPr>
        <w:tc>
          <w:tcPr>
            <w:tcW w:w="5057" w:type="dxa"/>
            <w:gridSpan w:val="6"/>
            <w:hideMark/>
          </w:tcPr>
          <w:p w14:paraId="0952F5F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4EB2FEF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3EB20D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03" w:type="dxa"/>
            <w:gridSpan w:val="7"/>
          </w:tcPr>
          <w:p w14:paraId="2E57C84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A3421D4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5294314C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Identyfikator gminy, w której podmiot ma miejsce zamieszkania albo siedzibę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4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291ECA09" w14:textId="77777777" w:rsidTr="00B146B9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D028719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C14FC5" w:rsidRPr="001A4EE2" w14:paraId="77CDEB27" w14:textId="77777777" w:rsidTr="00B146B9">
              <w:trPr>
                <w:trHeight w:val="425"/>
              </w:trPr>
              <w:tc>
                <w:tcPr>
                  <w:tcW w:w="475" w:type="dxa"/>
                </w:tcPr>
                <w:p w14:paraId="4505B60E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0726071D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58EB96B6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6101A047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166EADAB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2F0945D9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11C96FAD" w14:textId="77777777" w:rsidR="00C14FC5" w:rsidRPr="001A4EE2" w:rsidRDefault="00C14FC5" w:rsidP="00B146B9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31C336EC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C14FC5" w:rsidRPr="00D545C0" w14:paraId="44091121" w14:textId="77777777" w:rsidTr="00B146B9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1D398DFE" w14:textId="77777777" w:rsidR="00C14FC5" w:rsidRPr="001A4EE2" w:rsidRDefault="00C14FC5" w:rsidP="00C14FC5">
            <w:pPr>
              <w:pStyle w:val="Akapitzlist"/>
              <w:numPr>
                <w:ilvl w:val="0"/>
                <w:numId w:val="3"/>
              </w:numPr>
              <w:ind w:left="318" w:hanging="284"/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Forma prawna podmiotu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</w:rPr>
              <w:endnoteReference w:id="5"/>
            </w:r>
            <w:r w:rsidRPr="001A4EE2">
              <w:rPr>
                <w:rFonts w:ascii="Calibri" w:hAnsi="Calibri"/>
                <w:i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03256282" w14:textId="77777777" w:rsidTr="00B146B9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2AE3003F" w14:textId="77777777" w:rsidR="00C14FC5" w:rsidRPr="001A4EE2" w:rsidRDefault="00C14FC5" w:rsidP="00B146B9">
            <w:pPr>
              <w:ind w:right="164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przedsiębiorstwo państwowe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18D41E2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33DBF803" w14:textId="77777777" w:rsidTr="00B146B9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C40BBD0" w14:textId="77777777" w:rsidR="00C14FC5" w:rsidRPr="001A4EE2" w:rsidRDefault="00C14FC5" w:rsidP="00B146B9">
            <w:pPr>
              <w:ind w:right="1644"/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jednoosobowa spółka Skarbu Państwa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A72094E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76E12DFC" w14:textId="77777777" w:rsidTr="00B146B9">
        <w:trPr>
          <w:trHeight w:val="360"/>
        </w:trPr>
        <w:tc>
          <w:tcPr>
            <w:tcW w:w="8514" w:type="dxa"/>
            <w:gridSpan w:val="11"/>
            <w:vAlign w:val="center"/>
          </w:tcPr>
          <w:p w14:paraId="18C65C8A" w14:textId="77777777" w:rsidR="00C14FC5" w:rsidRPr="001A4EE2" w:rsidRDefault="00C14FC5" w:rsidP="00B146B9">
            <w:pPr>
              <w:tabs>
                <w:tab w:val="left" w:pos="5125"/>
                <w:tab w:val="left" w:pos="6543"/>
              </w:tabs>
              <w:ind w:right="27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0CD8DE9F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5A2CE7D1" w14:textId="77777777" w:rsidTr="00B146B9">
        <w:trPr>
          <w:trHeight w:val="360"/>
        </w:trPr>
        <w:tc>
          <w:tcPr>
            <w:tcW w:w="8514" w:type="dxa"/>
            <w:gridSpan w:val="11"/>
          </w:tcPr>
          <w:p w14:paraId="37AE0D8A" w14:textId="77777777" w:rsidR="00C14FC5" w:rsidRPr="001A4EE2" w:rsidRDefault="00C14FC5" w:rsidP="00B146B9">
            <w:pPr>
              <w:ind w:right="27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</w:p>
        </w:tc>
        <w:sdt>
          <w:sdtPr>
            <w:rPr>
              <w:rFonts w:ascii="Calibri" w:hAnsi="Calibri"/>
              <w:noProof/>
              <w:sz w:val="22"/>
              <w:szCs w:val="22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2B4A3DAD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noProof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281284C0" w14:textId="77777777" w:rsidTr="00B146B9">
        <w:trPr>
          <w:trHeight w:val="566"/>
        </w:trPr>
        <w:tc>
          <w:tcPr>
            <w:tcW w:w="8514" w:type="dxa"/>
            <w:gridSpan w:val="11"/>
          </w:tcPr>
          <w:p w14:paraId="07C63231" w14:textId="77777777" w:rsidR="00C14FC5" w:rsidRPr="001A4EE2" w:rsidRDefault="00C14FC5" w:rsidP="00B146B9">
            <w:pPr>
              <w:tabs>
                <w:tab w:val="left" w:pos="2007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bookmarkStart w:id="0" w:name="_Hlk191547770"/>
            <w:r w:rsidRPr="001A4EE2">
              <w:rPr>
                <w:rFonts w:ascii="Calibri" w:hAnsi="Calibri"/>
                <w:sz w:val="22"/>
                <w:szCs w:val="22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59803F8A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  <w:tr w:rsidR="00C14FC5" w:rsidRPr="00D545C0" w14:paraId="47E2A037" w14:textId="77777777" w:rsidTr="00B146B9">
        <w:trPr>
          <w:trHeight w:val="566"/>
        </w:trPr>
        <w:tc>
          <w:tcPr>
            <w:tcW w:w="8514" w:type="dxa"/>
            <w:gridSpan w:val="11"/>
            <w:vAlign w:val="center"/>
          </w:tcPr>
          <w:p w14:paraId="697B77A3" w14:textId="77777777" w:rsidR="00C14FC5" w:rsidRPr="001A4EE2" w:rsidRDefault="00C14FC5" w:rsidP="00B146B9">
            <w:pPr>
              <w:tabs>
                <w:tab w:val="left" w:pos="2007"/>
              </w:tabs>
              <w:spacing w:before="4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inna (podać jaka)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0A9A9C4" w14:textId="77777777" w:rsidR="00C14FC5" w:rsidRPr="001A4EE2" w:rsidRDefault="00C14FC5" w:rsidP="00B146B9">
                <w:pPr>
                  <w:spacing w:line="259" w:lineRule="auto"/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349FC157" w14:textId="77777777" w:rsidTr="00B146B9">
        <w:trPr>
          <w:trHeight w:val="566"/>
        </w:trPr>
        <w:tc>
          <w:tcPr>
            <w:tcW w:w="10060" w:type="dxa"/>
            <w:gridSpan w:val="13"/>
          </w:tcPr>
          <w:p w14:paraId="5C2939EB" w14:textId="77777777" w:rsidR="00C14FC5" w:rsidRPr="001A4EE2" w:rsidRDefault="00C14FC5" w:rsidP="00B146B9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D062862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6FC8FFB1" w14:textId="77777777" w:rsidR="00C14FC5" w:rsidRPr="001A4EE2" w:rsidRDefault="00C14FC5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5)</w:t>
            </w:r>
          </w:p>
        </w:tc>
      </w:tr>
      <w:tr w:rsidR="00C14FC5" w:rsidRPr="00D545C0" w14:paraId="2B3B31D6" w14:textId="77777777" w:rsidTr="00B146B9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047ED7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mikroprzedsiębiorca</w:t>
            </w:r>
            <w:proofErr w:type="spellEnd"/>
          </w:p>
        </w:tc>
        <w:sdt>
          <w:sdtPr>
            <w:rPr>
              <w:rFonts w:ascii="Calibri" w:hAnsi="Calibri"/>
              <w:sz w:val="22"/>
              <w:szCs w:val="22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226E2BCD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7932013" w14:textId="77777777" w:rsidR="00C14FC5" w:rsidRPr="001A4EE2" w:rsidRDefault="00C14FC5" w:rsidP="00B146B9">
            <w:pPr>
              <w:ind w:right="598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średni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6242797A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D258CBB" w14:textId="77777777" w:rsidTr="00B146B9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18F3A38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mały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5D54224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1573F9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inny przedsiębiorca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3B2F3589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7819D4A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494B21B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7. Klasa działalności, w związku z którą podmiot ubiega się o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6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647B8B07" w14:textId="77777777" w:rsidTr="00B146B9">
        <w:trPr>
          <w:trHeight w:val="937"/>
        </w:trPr>
        <w:tc>
          <w:tcPr>
            <w:tcW w:w="10060" w:type="dxa"/>
            <w:gridSpan w:val="13"/>
            <w:hideMark/>
          </w:tcPr>
          <w:p w14:paraId="627BCD7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C14FC5" w:rsidRPr="001A4EE2" w14:paraId="262F8B92" w14:textId="77777777" w:rsidTr="00B146B9">
              <w:trPr>
                <w:trHeight w:val="425"/>
              </w:trPr>
              <w:tc>
                <w:tcPr>
                  <w:tcW w:w="475" w:type="dxa"/>
                </w:tcPr>
                <w:p w14:paraId="42852C5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5" w:type="dxa"/>
                </w:tcPr>
                <w:p w14:paraId="0A01BEC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7FFF7C60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4" w:type="dxa"/>
                </w:tcPr>
                <w:p w14:paraId="07536AA9" w14:textId="77777777" w:rsidR="00C14FC5" w:rsidRPr="001A4EE2" w:rsidRDefault="00C14FC5" w:rsidP="00B146B9">
                  <w:pPr>
                    <w:spacing w:after="12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090A200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4D4D828" w14:textId="77777777" w:rsidTr="00B146B9">
        <w:trPr>
          <w:trHeight w:val="739"/>
        </w:trPr>
        <w:tc>
          <w:tcPr>
            <w:tcW w:w="8926" w:type="dxa"/>
            <w:gridSpan w:val="12"/>
          </w:tcPr>
          <w:p w14:paraId="72916741" w14:textId="77777777" w:rsidR="00C14FC5" w:rsidRPr="001A4EE2" w:rsidRDefault="00C14FC5" w:rsidP="00C14FC5">
            <w:pPr>
              <w:pStyle w:val="Akapitzlist"/>
              <w:numPr>
                <w:ilvl w:val="0"/>
                <w:numId w:val="8"/>
              </w:numPr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F330F0A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14556157" w14:textId="77777777" w:rsidTr="00B146B9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24757B75" w14:textId="77777777" w:rsidR="00C14FC5" w:rsidRPr="001A4EE2" w:rsidRDefault="00C14FC5" w:rsidP="00C14FC5">
            <w:pPr>
              <w:pStyle w:val="Akapitzlist"/>
              <w:numPr>
                <w:ilvl w:val="0"/>
                <w:numId w:val="8"/>
              </w:numPr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. zm.)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7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4A0DF3F9" w14:textId="77777777" w:rsidR="00C14FC5" w:rsidRPr="001A4EE2" w:rsidRDefault="00C14FC5" w:rsidP="00B146B9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14FC5" w:rsidRPr="00D545C0" w14:paraId="24AD82D6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2A83FDD4" w14:textId="77777777" w:rsidR="00C14FC5" w:rsidRPr="001A4EE2" w:rsidRDefault="00C14FC5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8. Data utworzenia podmiotu</w:t>
            </w:r>
          </w:p>
        </w:tc>
      </w:tr>
      <w:tr w:rsidR="00C14FC5" w:rsidRPr="00D545C0" w14:paraId="20E2C239" w14:textId="77777777" w:rsidTr="00B146B9">
        <w:trPr>
          <w:trHeight w:val="343"/>
        </w:trPr>
        <w:tc>
          <w:tcPr>
            <w:tcW w:w="10060" w:type="dxa"/>
            <w:gridSpan w:val="13"/>
            <w:hideMark/>
          </w:tcPr>
          <w:p w14:paraId="2F8116E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14FC5" w:rsidRPr="001A4EE2" w14:paraId="49713D32" w14:textId="77777777" w:rsidTr="00B146B9">
              <w:trPr>
                <w:trHeight w:val="425"/>
              </w:trPr>
              <w:tc>
                <w:tcPr>
                  <w:tcW w:w="454" w:type="dxa"/>
                </w:tcPr>
                <w:p w14:paraId="0658302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003BFD4C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870F7C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0DE0C0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18000A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6A5D4BE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2DF6133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2EA0DC1D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6C28FE4D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7BB0D1E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18457C8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    dzień            miesiąc                       rok</w:t>
            </w:r>
          </w:p>
          <w:p w14:paraId="3CC65CCC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2E78D61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3641BC74" w14:textId="77777777" w:rsidR="00C14FC5" w:rsidRPr="001A4EE2" w:rsidRDefault="00C14FC5" w:rsidP="00B146B9">
            <w:pPr>
              <w:rPr>
                <w:rFonts w:ascii="Calibri" w:hAnsi="Calibri"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9. Powiązania z innymi przedsiębiorcami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8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7C156813" w14:textId="77777777" w:rsidTr="00B146B9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5827708B" w14:textId="77777777" w:rsidR="00C14FC5" w:rsidRPr="001A4EE2" w:rsidRDefault="00C14FC5" w:rsidP="00B146B9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Czy między podmiotem a innymi przedsiębiorcami istnieją powiązania polegające na tym, że:</w:t>
            </w:r>
          </w:p>
        </w:tc>
      </w:tr>
      <w:tr w:rsidR="00C14FC5" w:rsidRPr="00D545C0" w14:paraId="6A284AE0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5C468A1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92CE230" w14:textId="77777777" w:rsidR="00C14FC5" w:rsidRPr="001A4EE2" w:rsidRDefault="00000000" w:rsidP="00B146B9">
            <w:pPr>
              <w:ind w:right="70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9EDFDA3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4265A3B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26CD6C7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31C6B2BA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C34477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2A42901" w14:textId="77777777" w:rsidTr="00B146B9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1E604A7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F15D0E8" w14:textId="4069E042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8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FC4307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F78055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EC5CD7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567968F" w14:textId="75847241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127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07C75D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A0AB9D4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A71AA2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59A7CF5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B8791A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F279B19" w14:textId="77777777" w:rsidTr="00B146B9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3887DC9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W przypadku zaznaczenia przynajmniej jednej odpowiedzi twierdzącej w lit. a–e należy podać: </w:t>
            </w:r>
          </w:p>
        </w:tc>
      </w:tr>
      <w:tr w:rsidR="00C14FC5" w:rsidRPr="00D545C0" w14:paraId="65D7CFA9" w14:textId="77777777" w:rsidTr="00B146B9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3D75F808" w14:textId="77777777" w:rsidR="00C14FC5" w:rsidRPr="001A4EE2" w:rsidRDefault="00C14FC5" w:rsidP="00C14FC5">
            <w:pPr>
              <w:pStyle w:val="Akapitzlist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71B91E9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361F2B60" w14:textId="77777777" w:rsidTr="00B146B9">
        <w:trPr>
          <w:trHeight w:val="1557"/>
        </w:trPr>
        <w:tc>
          <w:tcPr>
            <w:tcW w:w="4536" w:type="dxa"/>
            <w:gridSpan w:val="5"/>
            <w:noWrap/>
          </w:tcPr>
          <w:p w14:paraId="23467ECE" w14:textId="77777777" w:rsidR="00C14FC5" w:rsidRPr="001A4EE2" w:rsidRDefault="00C14FC5" w:rsidP="00C14FC5">
            <w:pPr>
              <w:pStyle w:val="Akapitzlist"/>
              <w:numPr>
                <w:ilvl w:val="0"/>
                <w:numId w:val="4"/>
              </w:numPr>
              <w:spacing w:line="240" w:lineRule="auto"/>
              <w:ind w:left="34" w:firstLine="14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łączną wartość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wszystkim powiązanym z podmiotem przedsiębiorcom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endnoteReference w:id="9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0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627B7AB4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C14FC5" w:rsidRPr="00D545C0" w14:paraId="1358423C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64CFCF8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C14FC5" w:rsidRPr="00D545C0" w14:paraId="44216D20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3BF1BE61" w14:textId="2C9C7F9C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Czy podmiot w okresie 3 </w:t>
            </w:r>
            <w:r w:rsidR="001A4EE2" w:rsidRPr="001A4EE2">
              <w:rPr>
                <w:rFonts w:ascii="Calibri" w:hAnsi="Calibri"/>
                <w:sz w:val="22"/>
                <w:szCs w:val="22"/>
              </w:rPr>
              <w:t xml:space="preserve">lat </w:t>
            </w:r>
            <w:r w:rsidR="001A4EE2" w:rsidRPr="001A4EE2">
              <w:rPr>
                <w:rFonts w:ascii="Calibri" w:hAnsi="Calibri"/>
                <w:sz w:val="22"/>
                <w:szCs w:val="22"/>
                <w:vertAlign w:val="superscript"/>
              </w:rPr>
              <w:t>poprzedzających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:</w:t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C14FC5" w:rsidRPr="00D545C0" w14:paraId="234F91F4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642EF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B6A27AD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80D3F2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DB42F98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E9F097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63B2A8A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6DBEA31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1CC05A9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492B33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AF2D68B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11D72DB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45D257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B0216E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34CAEC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6598C04" w14:textId="77777777" w:rsidR="00C14FC5" w:rsidRPr="001A4EE2" w:rsidRDefault="00000000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91C5EC5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0473CA1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bookmarkStart w:id="1" w:name="_Hlk192060741"/>
            <w:r w:rsidRPr="001A4EE2">
              <w:rPr>
                <w:rFonts w:ascii="Calibri" w:hAnsi="Calibri"/>
                <w:sz w:val="22"/>
                <w:szCs w:val="22"/>
              </w:rPr>
              <w:t>W przypadku zaznaczenia odpowiedzi twierdzącej w lit. a lub b należy podać:</w:t>
            </w:r>
          </w:p>
        </w:tc>
      </w:tr>
      <w:tr w:rsidR="00C14FC5" w:rsidRPr="00D545C0" w14:paraId="0F0D9BA6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006C8EE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5FB3C807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5B4C50AD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818EBD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b)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wszystkim połączonym lub przejętym przedsiębiorcom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 xml:space="preserve">9) 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poprzedzających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0F1CB4AF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6EE9B7A0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19BFD20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 przypadku zaznaczenia odpowiedzi twierdzącej w lit. c lub d należy podać:</w:t>
            </w:r>
          </w:p>
        </w:tc>
      </w:tr>
      <w:tr w:rsidR="00C14FC5" w:rsidRPr="00D545C0" w14:paraId="68621B60" w14:textId="77777777" w:rsidTr="00B146B9">
        <w:trPr>
          <w:trHeight w:val="307"/>
        </w:trPr>
        <w:tc>
          <w:tcPr>
            <w:tcW w:w="4536" w:type="dxa"/>
            <w:gridSpan w:val="5"/>
            <w:noWrap/>
          </w:tcPr>
          <w:p w14:paraId="173667D8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1D3A808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0AC20FFC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6C12BA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b)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9)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0BB3C61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14FC5" w:rsidRPr="00D545C0" w14:paraId="61ABE34A" w14:textId="77777777" w:rsidTr="00B146B9">
        <w:trPr>
          <w:trHeight w:val="307"/>
        </w:trPr>
        <w:tc>
          <w:tcPr>
            <w:tcW w:w="10060" w:type="dxa"/>
            <w:gridSpan w:val="13"/>
            <w:noWrap/>
          </w:tcPr>
          <w:p w14:paraId="51EBE48D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Jeżeli nie jest możliwe ustalenie, jaka część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C14FC5" w:rsidRPr="00D545C0" w14:paraId="5CF95DA8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A3B879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a) łączną wartość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udzielonej przedsiębiorcy przed podziałem w okresie minionych 3 lat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9)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poprzedzających dzień </w:t>
            </w: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 xml:space="preserve">wystąpienia z wnioskiem o udzielenie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</w:rPr>
              <w:t>de minimis</w:t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78CC9EEA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4D96BE4B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58AF089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1E3AB74D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6421DAA" w14:textId="77777777" w:rsidTr="00B146B9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B0F1B5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7D9989A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1"/>
      <w:tr w:rsidR="00C14FC5" w:rsidRPr="00D545C0" w14:paraId="01B14DEB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3178C884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b/>
                <w:sz w:val="22"/>
                <w:szCs w:val="22"/>
              </w:rPr>
              <w:t xml:space="preserve">B. Informacje dotyczące sytuacji ekonomicznej podmiotu, któremu ma być udzielona pomoc </w:t>
            </w:r>
            <w:r w:rsidRPr="001A4EE2">
              <w:rPr>
                <w:rFonts w:ascii="Calibri" w:hAnsi="Calibri"/>
                <w:b/>
                <w:i/>
                <w:sz w:val="22"/>
                <w:szCs w:val="22"/>
              </w:rPr>
              <w:t>de </w:t>
            </w:r>
            <w:proofErr w:type="spellStart"/>
            <w:r w:rsidRPr="001A4EE2">
              <w:rPr>
                <w:rFonts w:ascii="Calibri" w:hAnsi="Calibri"/>
                <w:b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1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44181C40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0A06DB4F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C14FC5" w:rsidRPr="00D545C0" w14:paraId="1247D51E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6C0096B5" w14:textId="77777777" w:rsidR="00C14FC5" w:rsidRPr="001A4EE2" w:rsidRDefault="0000000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6DA29C01" w14:textId="77777777" w:rsidR="00C14FC5" w:rsidRPr="001A4EE2" w:rsidRDefault="0000000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B39DDE0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68C7920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Czy podmiot będący przedsiębiorcą innym niż </w:t>
            </w:r>
            <w:proofErr w:type="spellStart"/>
            <w:r w:rsidRPr="001A4EE2">
              <w:rPr>
                <w:rFonts w:ascii="Calibri" w:hAnsi="Calibri"/>
                <w:sz w:val="22"/>
                <w:szCs w:val="22"/>
              </w:rPr>
              <w:t>mikroprzedsiębiorca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 xml:space="preserve"> – podmiot będący każdym przedsiębiorcą znajduje się w sytuacji gorszej niż sytuacja kwalifikująca się do oceny kredytowej B-?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2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62693090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0601B139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09F878D4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1C401B6F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51AFBBAA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7878E9D6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3. Czy w okresie 3 lat poprzedzających dzień wystąpienia z wnioskiem o udzielenie pomocy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C14FC5" w:rsidRPr="00D545C0" w14:paraId="32D1A8E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DBF4B9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EC3A9BD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3536EE3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4B77E62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04A30E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9426C6D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4466404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33541C29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C5A4B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64CB096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71F357E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32AE438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CC90E4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d) podmiot ma nadwyżki produkcji?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3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834F11E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212B807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795C040C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8225F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EF7449B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F0FB9E9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5828E9D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A14297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884DE4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221077B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1BE9D3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4A026D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EFDD280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A8169A4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29E267A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8A1D1E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FF1225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E67E3E2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6D6EA40A" w14:textId="77777777" w:rsidTr="00B146B9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0836D3D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A699774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FE41E62" w14:textId="77777777" w:rsidR="00C14FC5" w:rsidRPr="001A4EE2" w:rsidRDefault="00000000" w:rsidP="00B146B9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0938B8CB" w14:textId="77777777" w:rsidTr="00B146B9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897F903" w14:textId="77777777" w:rsidR="00C14FC5" w:rsidRPr="001A4EE2" w:rsidRDefault="00C14FC5" w:rsidP="00B146B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</w:rPr>
              <w:t>Jeżeli tak, należy wskazać jakie:</w:t>
            </w:r>
          </w:p>
        </w:tc>
      </w:tr>
      <w:tr w:rsidR="00C14FC5" w:rsidRPr="00D545C0" w14:paraId="6EF81F4F" w14:textId="77777777" w:rsidTr="00B146B9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6015E8E9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43951015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96BC8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CAC0FC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5A63C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0B1C5A4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10FAA3B5" w14:textId="77777777" w:rsidTr="00B146B9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3FD607EB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 xml:space="preserve">C. Informacje dotyczące działalności gospodarczej prowadzonej przez podmiot, któremu ma być udzielona pomoc </w:t>
            </w:r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</w:tr>
      <w:tr w:rsidR="00C14FC5" w:rsidRPr="00D545C0" w14:paraId="5DB86E56" w14:textId="77777777" w:rsidTr="00B146B9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7A67085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 1. Czy podmiot, któremu ma być udzielona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, prowadzi działalność:</w:t>
            </w:r>
          </w:p>
        </w:tc>
      </w:tr>
      <w:tr w:rsidR="00C14FC5" w:rsidRPr="00D545C0" w14:paraId="3AAD892B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76DCD03" w14:textId="77777777" w:rsidR="00C14FC5" w:rsidRPr="001A4EE2" w:rsidRDefault="00C14FC5" w:rsidP="00C14FC5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after="20"/>
              <w:ind w:left="34" w:firstLine="0"/>
              <w:rPr>
                <w:rFonts w:ascii="Calibri" w:hAnsi="Calibri"/>
                <w:sz w:val="22"/>
                <w:szCs w:val="22"/>
                <w:vertAlign w:val="superscript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lastRenderedPageBreak/>
              <w:t>w zakresie produkcji podstawowej produktów rybołówstwa i akwakultury?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</w:rPr>
              <w:endnoteReference w:id="14"/>
            </w:r>
            <w:r w:rsidRPr="001A4EE2">
              <w:rPr>
                <w:rFonts w:ascii="Calibri" w:hAnsi="Calibr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A5E918E" w14:textId="77777777" w:rsidR="00C14FC5" w:rsidRPr="001A4EE2" w:rsidRDefault="00000000" w:rsidP="00B146B9">
            <w:pPr>
              <w:spacing w:after="20"/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902C788" w14:textId="77777777" w:rsidR="00C14FC5" w:rsidRPr="001A4EE2" w:rsidRDefault="00000000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 xml:space="preserve"> nie</w:t>
            </w:r>
          </w:p>
        </w:tc>
      </w:tr>
      <w:tr w:rsidR="00C14FC5" w:rsidRPr="00D545C0" w14:paraId="2AE31086" w14:textId="77777777" w:rsidTr="00B146B9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E740B84" w14:textId="77777777" w:rsidR="00C14FC5" w:rsidRPr="001A4EE2" w:rsidRDefault="00C14FC5" w:rsidP="00C14FC5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4EA9913" w14:textId="77777777" w:rsidR="00C14FC5" w:rsidRPr="001A4EE2" w:rsidRDefault="00000000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6FF4ABE" w14:textId="77777777" w:rsidR="00C14FC5" w:rsidRPr="001A4EE2" w:rsidRDefault="00000000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 xml:space="preserve"> nie</w:t>
            </w:r>
          </w:p>
        </w:tc>
      </w:tr>
      <w:tr w:rsidR="00C14FC5" w:rsidRPr="00D545C0" w14:paraId="16BC9A6D" w14:textId="77777777" w:rsidTr="00B146B9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63FDB2A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Czy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</w:rPr>
              <w:t>, o którą podmiot wnioskuje,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będzie przeznaczona na działalność wskazaną w pkt 1 lit. a lub b?</w:t>
            </w:r>
          </w:p>
        </w:tc>
      </w:tr>
      <w:tr w:rsidR="00C14FC5" w:rsidRPr="00D545C0" w14:paraId="4DFF6FFA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5C7CF993" w14:textId="77777777" w:rsidR="00C14FC5" w:rsidRPr="001A4EE2" w:rsidRDefault="0000000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17F5C29" w14:textId="77777777" w:rsidR="00C14FC5" w:rsidRPr="001A4EE2" w:rsidRDefault="00000000" w:rsidP="00B146B9">
            <w:pPr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1AB11AD5" w14:textId="77777777" w:rsidTr="00B146B9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5B77B6EA" w14:textId="77777777" w:rsidR="00C14FC5" w:rsidRPr="001A4EE2" w:rsidRDefault="00C14FC5" w:rsidP="00B146B9">
            <w:pPr>
              <w:pStyle w:val="Akapitzlist"/>
              <w:tabs>
                <w:tab w:val="left" w:pos="348"/>
              </w:tabs>
              <w:ind w:left="0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>3. W przypadku zaznaczenia odpowiedzi twierdzącej w pkt 1 lit. a lub b: czy jest zapewniona rozdzielność rachunkowa</w:t>
            </w:r>
            <w:r w:rsidRPr="001A4EE2">
              <w:rPr>
                <w:rStyle w:val="Odwoanieprzypisukocowego"/>
                <w:rFonts w:ascii="Calibri" w:hAnsi="Calibri"/>
                <w:sz w:val="22"/>
                <w:szCs w:val="22"/>
                <w:shd w:val="clear" w:color="auto" w:fill="E7E6E6" w:themeFill="background2"/>
              </w:rPr>
              <w:endnoteReference w:id="15"/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  <w:vertAlign w:val="superscript"/>
              </w:rPr>
              <w:t>)</w:t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 xml:space="preserve"> uniemożliwiająca przeniesienie na wskazaną w tych literach działalność korzyści wynikających z uzyskanej pomocy </w:t>
            </w:r>
            <w:r w:rsidRPr="001A4EE2">
              <w:rPr>
                <w:rFonts w:ascii="Calibri" w:hAnsi="Calibri"/>
                <w:i/>
                <w:sz w:val="22"/>
                <w:szCs w:val="22"/>
                <w:shd w:val="clear" w:color="auto" w:fill="E7E6E6" w:themeFill="background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  <w:shd w:val="clear" w:color="auto" w:fill="E7E6E6" w:themeFill="background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 xml:space="preserve"> (w jaki sposób)?</w:t>
            </w:r>
            <w:r w:rsidRPr="001A4EE2">
              <w:rPr>
                <w:rFonts w:ascii="Calibri" w:hAnsi="Calibri"/>
                <w:sz w:val="22"/>
                <w:szCs w:val="22"/>
                <w:shd w:val="clear" w:color="auto" w:fill="E7E6E6" w:themeFill="background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C14FC5" w:rsidRPr="00D545C0" w14:paraId="3BD5BF6B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175F1F78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3746FA03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38F22081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46F330BB" w14:textId="77777777" w:rsidTr="00B146B9">
        <w:trPr>
          <w:trHeight w:val="406"/>
        </w:trPr>
        <w:tc>
          <w:tcPr>
            <w:tcW w:w="10060" w:type="dxa"/>
            <w:gridSpan w:val="13"/>
            <w:hideMark/>
          </w:tcPr>
          <w:p w14:paraId="121D3B7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  <w:p w14:paraId="067E5A83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862FBC1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60DC60" w14:textId="77777777" w:rsidR="00C14FC5" w:rsidRPr="001A4EE2" w:rsidRDefault="00C14FC5" w:rsidP="00B146B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14FC5" w:rsidRPr="00D545C0" w14:paraId="1AC5E1DC" w14:textId="77777777" w:rsidTr="00B146B9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AA15850" w14:textId="77777777" w:rsidR="00C14FC5" w:rsidRPr="001A4EE2" w:rsidRDefault="00C14FC5" w:rsidP="00B146B9">
            <w:pPr>
              <w:jc w:val="both"/>
              <w:rPr>
                <w:rFonts w:ascii="Calibri" w:hAnsi="Calibri"/>
                <w:b/>
                <w:sz w:val="22"/>
                <w:szCs w:val="22"/>
                <w:highlight w:val="lightGray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 xml:space="preserve">D. Informacje dotyczące pomocy otrzymanej w odniesieniu do tych samych kosztów, na których pokrycie ma być przeznaczona pomoc </w:t>
            </w:r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/>
                <w:i/>
                <w:iCs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/>
                <w:sz w:val="22"/>
                <w:szCs w:val="22"/>
              </w:rPr>
              <w:t>, o którą podmiot wnioskuje</w:t>
            </w:r>
          </w:p>
        </w:tc>
      </w:tr>
      <w:tr w:rsidR="00C14FC5" w:rsidRPr="00D545C0" w14:paraId="41D43195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47684D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1. Czy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</w:rPr>
              <w:t>, o którą podmiot wnioskuje,</w:t>
            </w:r>
            <w:r w:rsidRPr="001A4EE2">
              <w:rPr>
                <w:rFonts w:ascii="Calibri" w:hAnsi="Calibri"/>
                <w:sz w:val="22"/>
                <w:szCs w:val="22"/>
              </w:rPr>
              <w:t xml:space="preserve"> zostanie przeznaczona na pokrycie dających się zidentyfikować kosztów?</w:t>
            </w:r>
          </w:p>
        </w:tc>
      </w:tr>
      <w:tr w:rsidR="00C14FC5" w:rsidRPr="00D545C0" w14:paraId="3F804431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047F016A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176602A5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</w:tr>
      <w:tr w:rsidR="00C14FC5" w:rsidRPr="00D545C0" w14:paraId="380154E7" w14:textId="77777777" w:rsidTr="00B146B9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36C4D3E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2. Jeżeli tak, to czy na pokrycie tych samych kosztów, o których mowa powyżej, podmiot otrzymał pomoc inną niż pomoc </w:t>
            </w:r>
            <w:r w:rsidRPr="001A4EE2">
              <w:rPr>
                <w:rFonts w:ascii="Calibri" w:hAnsi="Calibri"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C14FC5" w:rsidRPr="00D545C0" w14:paraId="5D150D01" w14:textId="77777777" w:rsidTr="00B146B9">
        <w:trPr>
          <w:trHeight w:val="307"/>
        </w:trPr>
        <w:tc>
          <w:tcPr>
            <w:tcW w:w="2830" w:type="dxa"/>
            <w:gridSpan w:val="3"/>
            <w:noWrap/>
          </w:tcPr>
          <w:p w14:paraId="2622E68E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23F397C0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4243" w:type="dxa"/>
            <w:gridSpan w:val="6"/>
          </w:tcPr>
          <w:p w14:paraId="53116323" w14:textId="77777777" w:rsidR="00C14FC5" w:rsidRPr="001A4EE2" w:rsidRDefault="00000000" w:rsidP="00B146B9">
            <w:pPr>
              <w:jc w:val="both"/>
              <w:rPr>
                <w:rFonts w:ascii="Calibri" w:hAnsi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FC5" w:rsidRPr="001A4E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4FC5" w:rsidRPr="001A4EE2">
              <w:rPr>
                <w:rFonts w:ascii="Calibri" w:hAnsi="Calibri"/>
                <w:sz w:val="22"/>
                <w:szCs w:val="22"/>
              </w:rPr>
              <w:t>nie dotyczy</w:t>
            </w:r>
          </w:p>
        </w:tc>
      </w:tr>
      <w:tr w:rsidR="00C14FC5" w:rsidRPr="00D545C0" w14:paraId="33718916" w14:textId="77777777" w:rsidTr="00B146B9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0BA0D0A9" w14:textId="77777777" w:rsidR="00C14FC5" w:rsidRPr="001A4EE2" w:rsidRDefault="00C14FC5" w:rsidP="00B146B9">
            <w:pPr>
              <w:jc w:val="both"/>
              <w:rPr>
                <w:rFonts w:ascii="Calibri" w:hAnsi="Calibri"/>
                <w:iCs/>
                <w:sz w:val="22"/>
                <w:szCs w:val="22"/>
                <w:shd w:val="clear" w:color="auto" w:fill="FFFFFF" w:themeFill="background1"/>
              </w:rPr>
            </w:pP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>3. Jeżeli tak, należy wypełnić poniższą tabelę</w:t>
            </w:r>
            <w:r w:rsidRPr="001A4EE2">
              <w:rPr>
                <w:rStyle w:val="Odwoanieprzypisukocowego"/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endnoteReference w:id="16"/>
            </w: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  <w:vertAlign w:val="superscript"/>
              </w:rPr>
              <w:t>)</w:t>
            </w:r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w odniesieniu do ww. pomocy innej niż pomoc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oraz w odniesieniu do pomocy </w:t>
            </w:r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minimis</w:t>
            </w:r>
            <w:proofErr w:type="spellEnd"/>
            <w:r w:rsidRPr="001A4EE2">
              <w:rPr>
                <w:rFonts w:ascii="Calibri" w:hAnsi="Calibri"/>
                <w:iCs/>
                <w:sz w:val="22"/>
                <w:szCs w:val="22"/>
                <w:shd w:val="clear" w:color="auto" w:fill="F2F2F2" w:themeFill="background1" w:themeFillShade="F2"/>
              </w:rPr>
              <w:t xml:space="preserve"> na te same koszty</w:t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iCs/>
                <w:sz w:val="22"/>
                <w:szCs w:val="22"/>
              </w:rPr>
              <w:tab/>
            </w:r>
          </w:p>
        </w:tc>
      </w:tr>
      <w:tr w:rsidR="00C14FC5" w:rsidRPr="00D545C0" w14:paraId="1188A3E0" w14:textId="77777777" w:rsidTr="00B146B9">
        <w:trPr>
          <w:trHeight w:val="567"/>
        </w:trPr>
        <w:tc>
          <w:tcPr>
            <w:tcW w:w="559" w:type="dxa"/>
            <w:noWrap/>
            <w:vAlign w:val="center"/>
          </w:tcPr>
          <w:p w14:paraId="25A4D27B" w14:textId="77777777" w:rsidR="00C14FC5" w:rsidRPr="001A4EE2" w:rsidRDefault="00C14FC5" w:rsidP="00B146B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1125" w:type="dxa"/>
            <w:vAlign w:val="center"/>
          </w:tcPr>
          <w:p w14:paraId="3F2B8915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0436C0A7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8967DC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09624EAC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B70D79B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530C14D9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Wartość pomocy brutto (PLN)</w:t>
            </w:r>
          </w:p>
        </w:tc>
      </w:tr>
      <w:tr w:rsidR="00C14FC5" w:rsidRPr="00D545C0" w14:paraId="25D48F5D" w14:textId="77777777" w:rsidTr="00B146B9">
        <w:trPr>
          <w:trHeight w:val="397"/>
        </w:trPr>
        <w:tc>
          <w:tcPr>
            <w:tcW w:w="559" w:type="dxa"/>
            <w:noWrap/>
            <w:vAlign w:val="center"/>
          </w:tcPr>
          <w:p w14:paraId="42037016" w14:textId="77777777" w:rsidR="00C14FC5" w:rsidRPr="001A4EE2" w:rsidRDefault="00C14FC5" w:rsidP="00B146B9">
            <w:pPr>
              <w:pStyle w:val="Akapitzlist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14:paraId="18EFE02D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46" w:type="dxa"/>
            <w:vAlign w:val="center"/>
          </w:tcPr>
          <w:p w14:paraId="4577CC34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665" w:type="dxa"/>
            <w:vAlign w:val="center"/>
          </w:tcPr>
          <w:p w14:paraId="1FE1C707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339D0CBE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2AFEAD84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0753684A" w14:textId="77777777" w:rsidR="00C14FC5" w:rsidRPr="001A4EE2" w:rsidRDefault="00C14FC5" w:rsidP="00B146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C14FC5" w:rsidRPr="00D545C0" w14:paraId="4BB0885F" w14:textId="77777777" w:rsidTr="00B146B9">
        <w:trPr>
          <w:trHeight w:val="397"/>
        </w:trPr>
        <w:tc>
          <w:tcPr>
            <w:tcW w:w="559" w:type="dxa"/>
            <w:noWrap/>
          </w:tcPr>
          <w:p w14:paraId="668CAA44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3D6CD77B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3936F4A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A21290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05308FEC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330E0D0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3D178E07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23AA217E" w14:textId="77777777" w:rsidTr="00B146B9">
        <w:trPr>
          <w:trHeight w:val="397"/>
        </w:trPr>
        <w:tc>
          <w:tcPr>
            <w:tcW w:w="559" w:type="dxa"/>
            <w:noWrap/>
          </w:tcPr>
          <w:p w14:paraId="4E6C7895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325ABE5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E4459F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F3BE3B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379CE4C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1900E6AE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529E72E2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52491234" w14:textId="77777777" w:rsidTr="00B146B9">
        <w:trPr>
          <w:trHeight w:val="397"/>
        </w:trPr>
        <w:tc>
          <w:tcPr>
            <w:tcW w:w="559" w:type="dxa"/>
            <w:noWrap/>
          </w:tcPr>
          <w:p w14:paraId="50D3ACFF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63A0A4C0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24DD4C18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8BCEF3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6332CBAD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2EBCA7DB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168047A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0C146991" w14:textId="77777777" w:rsidTr="00B146B9">
        <w:trPr>
          <w:trHeight w:val="397"/>
        </w:trPr>
        <w:tc>
          <w:tcPr>
            <w:tcW w:w="559" w:type="dxa"/>
            <w:noWrap/>
          </w:tcPr>
          <w:p w14:paraId="584C347F" w14:textId="77777777" w:rsidR="00C14FC5" w:rsidRPr="001A4EE2" w:rsidRDefault="00C14FC5" w:rsidP="00B146B9">
            <w:pPr>
              <w:pStyle w:val="Akapitzlist"/>
              <w:ind w:left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</w:tcPr>
          <w:p w14:paraId="7E86E3A5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7D82648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A415D04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6" w:type="dxa"/>
            <w:gridSpan w:val="4"/>
          </w:tcPr>
          <w:p w14:paraId="189A3986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14:paraId="6F9D7FB3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3" w:type="dxa"/>
            <w:gridSpan w:val="3"/>
          </w:tcPr>
          <w:p w14:paraId="0838F4CF" w14:textId="77777777" w:rsidR="00C14FC5" w:rsidRPr="001A4EE2" w:rsidRDefault="00C14FC5" w:rsidP="00B146B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FC5" w:rsidRPr="00D545C0" w14:paraId="779F2EE6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06229448" w14:textId="77777777" w:rsidR="00C14FC5" w:rsidRPr="001A4EE2" w:rsidRDefault="00C14FC5" w:rsidP="00B146B9">
            <w:pPr>
              <w:spacing w:line="240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 xml:space="preserve">4. Jeżeli w tabeli wykazano otrzymaną pomoc inną niż pomoc </w:t>
            </w:r>
            <w:r w:rsidRPr="001A4EE2">
              <w:rPr>
                <w:rFonts w:ascii="Calibri" w:hAnsi="Calibri"/>
                <w:bCs/>
                <w:i/>
                <w:sz w:val="22"/>
                <w:szCs w:val="22"/>
              </w:rPr>
              <w:t xml:space="preserve">de </w:t>
            </w:r>
            <w:proofErr w:type="spellStart"/>
            <w:r w:rsidRPr="001A4EE2">
              <w:rPr>
                <w:rFonts w:ascii="Calibri" w:hAnsi="Calibri"/>
                <w:bCs/>
                <w:i/>
                <w:sz w:val="22"/>
                <w:szCs w:val="22"/>
              </w:rPr>
              <w:t>minimis</w:t>
            </w:r>
            <w:proofErr w:type="spellEnd"/>
            <w:r w:rsidRPr="001A4EE2">
              <w:rPr>
                <w:rFonts w:ascii="Calibri" w:hAnsi="Calibri"/>
                <w:bCs/>
                <w:sz w:val="22"/>
                <w:szCs w:val="22"/>
              </w:rPr>
              <w:t>, należy dodatkowo wypełnić lit. a–h poniżej:</w:t>
            </w:r>
          </w:p>
        </w:tc>
      </w:tr>
      <w:tr w:rsidR="00C14FC5" w:rsidRPr="00D545C0" w14:paraId="466E4667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0D715DB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opis przedsięwzięcia</w:t>
            </w:r>
          </w:p>
        </w:tc>
      </w:tr>
      <w:tr w:rsidR="00C14FC5" w:rsidRPr="00D545C0" w14:paraId="2D2D51DA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F8FC11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18EEBFB6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1A3D5960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3E9A6A74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44F2AEEB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64D10C0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EA9E1ED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C14FC5" w:rsidRPr="00D545C0" w14:paraId="78E9A22E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5884C73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2BAB7274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35FFA6B6" w14:textId="77777777" w:rsidR="00C14FC5" w:rsidRPr="001A4EE2" w:rsidRDefault="00C14FC5" w:rsidP="00C14FC5">
            <w:pPr>
              <w:pStyle w:val="Akapitzlist"/>
              <w:numPr>
                <w:ilvl w:val="0"/>
                <w:numId w:val="7"/>
              </w:num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maksymalna dopuszczalna intensywność pomocy</w:t>
            </w:r>
          </w:p>
        </w:tc>
      </w:tr>
      <w:tr w:rsidR="00C14FC5" w:rsidRPr="00D545C0" w14:paraId="5AE794A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B5299E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7F5C00B9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13F95A1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intensywność pomocy już udzielonej w związku z kosztami, o których mowa w lit. b</w:t>
            </w:r>
          </w:p>
        </w:tc>
      </w:tr>
      <w:tr w:rsidR="00C14FC5" w:rsidRPr="00D545C0" w14:paraId="715A3A41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794C51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19CDF56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D79B83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lokalizacja przedsięwzięcia</w:t>
            </w:r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7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C14FC5" w:rsidRPr="00D545C0" w14:paraId="161B0E19" w14:textId="77777777" w:rsidTr="00B146B9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6A30B969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p w14:paraId="6A45E2C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269EB301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26F881F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cele, które mają być osiągnięte w związku z realizacją przedsięwzięcia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63590C8C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3145F1C6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2C665A0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6A434BF8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etapy realizacji przedsięwzięcia</w:t>
            </w:r>
          </w:p>
        </w:tc>
      </w:tr>
      <w:tr w:rsidR="00C14FC5" w:rsidRPr="00D545C0" w14:paraId="1F9410E8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0035809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364AF0E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0E595027" w14:textId="77777777" w:rsidR="00C14FC5" w:rsidRPr="001A4EE2" w:rsidRDefault="00C14FC5" w:rsidP="00C14FC5">
            <w:pPr>
              <w:pStyle w:val="Akapitzlist"/>
              <w:numPr>
                <w:ilvl w:val="0"/>
                <w:numId w:val="6"/>
              </w:numPr>
              <w:spacing w:line="240" w:lineRule="auto"/>
              <w:ind w:left="357" w:hanging="357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data rozpoczęcia</w:t>
            </w:r>
            <w:r w:rsidRPr="001A4EE2">
              <w:rPr>
                <w:rStyle w:val="Odwoanieprzypisukocowego"/>
                <w:rFonts w:ascii="Calibri" w:hAnsi="Calibri"/>
                <w:bCs/>
                <w:sz w:val="22"/>
                <w:szCs w:val="22"/>
              </w:rPr>
              <w:endnoteReference w:id="18"/>
            </w:r>
            <w:r w:rsidRPr="001A4EE2">
              <w:rPr>
                <w:rFonts w:ascii="Calibri" w:hAnsi="Calibri"/>
                <w:bCs/>
                <w:sz w:val="22"/>
                <w:szCs w:val="22"/>
                <w:vertAlign w:val="superscript"/>
              </w:rPr>
              <w:t>)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 xml:space="preserve"> i zakończenia realizacji przedsięwzięcia</w:t>
            </w:r>
          </w:p>
        </w:tc>
      </w:tr>
      <w:tr w:rsidR="00C14FC5" w:rsidRPr="00D545C0" w14:paraId="4113B41B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189C591F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63F0A7F9" w14:textId="77777777" w:rsidTr="00B146B9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2BF15257" w14:textId="77777777" w:rsidR="00C14FC5" w:rsidRPr="001A4EE2" w:rsidRDefault="00C14FC5" w:rsidP="00B146B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/>
                <w:iCs/>
                <w:sz w:val="22"/>
                <w:szCs w:val="22"/>
              </w:rPr>
              <w:t>E. Informacje dotyczące osoby upoważnionej do przedstawienia informacji</w:t>
            </w:r>
          </w:p>
        </w:tc>
      </w:tr>
      <w:tr w:rsidR="00C14FC5" w:rsidRPr="00D545C0" w14:paraId="2DD3B35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268E987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3E33786D" w14:textId="77777777" w:rsidTr="00B146B9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D94D007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C14FC5" w:rsidRPr="001A4EE2" w14:paraId="31467E30" w14:textId="77777777" w:rsidTr="00B146B9">
              <w:trPr>
                <w:trHeight w:val="425"/>
              </w:trPr>
              <w:tc>
                <w:tcPr>
                  <w:tcW w:w="454" w:type="dxa"/>
                </w:tcPr>
                <w:p w14:paraId="40FD5CD5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52DF2B5F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68FCD1A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5BC465E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02E481E2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135766A3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1A4EE2">
                    <w:rPr>
                      <w:rFonts w:ascii="Calibri" w:hAnsi="Calibri"/>
                      <w:sz w:val="22"/>
                      <w:szCs w:val="22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1B094327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4D61E1AB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14:paraId="3F1B474B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14:paraId="148AF0D9" w14:textId="77777777" w:rsidR="00C14FC5" w:rsidRPr="001A4EE2" w:rsidRDefault="00C14FC5" w:rsidP="00B146B9">
                  <w:pPr>
                    <w:spacing w:after="12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863CA9B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 w:rsidRPr="001A4EE2">
              <w:rPr>
                <w:rFonts w:ascii="Calibri" w:hAnsi="Calibri"/>
                <w:sz w:val="22"/>
                <w:szCs w:val="22"/>
              </w:rPr>
              <w:t xml:space="preserve">    dzień              miesiąc                     rok</w:t>
            </w:r>
          </w:p>
          <w:p w14:paraId="27608DFA" w14:textId="77777777" w:rsidR="00C14FC5" w:rsidRPr="001A4EE2" w:rsidRDefault="00C14FC5" w:rsidP="00B146B9">
            <w:pPr>
              <w:spacing w:line="24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</w:r>
          </w:p>
        </w:tc>
      </w:tr>
      <w:tr w:rsidR="00C14FC5" w:rsidRPr="00D545C0" w14:paraId="27C144B7" w14:textId="77777777" w:rsidTr="00B146B9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79FC7CF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Stanowisko służbowe</w:t>
            </w:r>
          </w:p>
        </w:tc>
      </w:tr>
      <w:tr w:rsidR="00C14FC5" w:rsidRPr="00D545C0" w14:paraId="11E931CE" w14:textId="77777777" w:rsidTr="00B146B9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C75E544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3ADD263A" w14:textId="77777777" w:rsidTr="00B146B9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A2865FB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Numer telefonu</w:t>
            </w:r>
          </w:p>
        </w:tc>
      </w:tr>
      <w:tr w:rsidR="00C14FC5" w:rsidRPr="00D545C0" w14:paraId="77E57A35" w14:textId="77777777" w:rsidTr="00B146B9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511042F4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14FC5" w:rsidRPr="00D545C0" w14:paraId="1EA834BE" w14:textId="77777777" w:rsidTr="00B146B9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98E2EDA" w14:textId="77777777" w:rsidR="00C14FC5" w:rsidRPr="001A4EE2" w:rsidRDefault="00C14FC5" w:rsidP="00B146B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A4EE2">
              <w:rPr>
                <w:rFonts w:ascii="Calibri" w:hAnsi="Calibri"/>
                <w:bCs/>
                <w:sz w:val="22"/>
                <w:szCs w:val="22"/>
              </w:rPr>
              <w:t>Imię, nazwisko</w:t>
            </w:r>
            <w:r w:rsidRPr="001A4EE2">
              <w:rPr>
                <w:rFonts w:ascii="Calibri" w:hAnsi="Calibri"/>
                <w:bCs/>
                <w:sz w:val="22"/>
                <w:szCs w:val="22"/>
              </w:rPr>
              <w:tab/>
              <w:t>i podpis</w:t>
            </w:r>
          </w:p>
        </w:tc>
      </w:tr>
      <w:tr w:rsidR="00C14FC5" w:rsidRPr="00D545C0" w14:paraId="251CCD20" w14:textId="77777777" w:rsidTr="00B146B9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35FC24CE" w14:textId="77777777" w:rsidR="00C14FC5" w:rsidRPr="00D545C0" w:rsidRDefault="00C14FC5" w:rsidP="00B146B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58885CE" w14:textId="77777777" w:rsidR="00CE3FA0" w:rsidRDefault="00CE3FA0" w:rsidP="0039481F"/>
    <w:p w14:paraId="33AA429D" w14:textId="77777777" w:rsidR="00CE3FA0" w:rsidRPr="00CE3FA0" w:rsidRDefault="00CE3FA0" w:rsidP="00CE3FA0"/>
    <w:p w14:paraId="53517923" w14:textId="77777777" w:rsidR="00BD063F" w:rsidRDefault="00BD063F" w:rsidP="00CE3FA0"/>
    <w:sectPr w:rsidR="00BD063F" w:rsidSect="00CE3F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F5DA" w14:textId="77777777" w:rsidR="00FD5C9E" w:rsidRDefault="00FD5C9E">
      <w:r>
        <w:separator/>
      </w:r>
    </w:p>
  </w:endnote>
  <w:endnote w:type="continuationSeparator" w:id="0">
    <w:p w14:paraId="5D71882F" w14:textId="77777777" w:rsidR="00FD5C9E" w:rsidRDefault="00FD5C9E">
      <w:r>
        <w:continuationSeparator/>
      </w:r>
    </w:p>
  </w:endnote>
  <w:endnote w:id="1">
    <w:p w14:paraId="5CF619BE" w14:textId="05AA9751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 </w:t>
      </w:r>
      <w:r w:rsidRPr="00403B0D">
        <w:rPr>
          <w:rFonts w:ascii="Calibri" w:hAnsi="Calibri" w:cs="Calibri"/>
          <w:sz w:val="18"/>
          <w:szCs w:val="18"/>
        </w:rPr>
        <w:t>przypadku,</w:t>
      </w:r>
      <w:r w:rsidR="00C14FC5" w:rsidRPr="00403B0D">
        <w:rPr>
          <w:rFonts w:ascii="Calibri" w:hAnsi="Calibri" w:cs="Calibri"/>
          <w:sz w:val="18"/>
          <w:szCs w:val="18"/>
        </w:rPr>
        <w:t xml:space="preserve"> gdy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r w:rsidR="0089651A" w:rsidRPr="00403B0D">
        <w:rPr>
          <w:rFonts w:ascii="Calibri" w:hAnsi="Calibri" w:cs="Calibri"/>
          <w:sz w:val="18"/>
          <w:szCs w:val="18"/>
        </w:rPr>
        <w:t>rynku</w:t>
      </w:r>
      <w:r w:rsidR="00C14FC5" w:rsidRPr="00403B0D">
        <w:rPr>
          <w:rFonts w:ascii="Calibri" w:hAnsi="Calibri" w:cs="Calibri"/>
          <w:sz w:val="18"/>
          <w:szCs w:val="18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6846750C" w14:textId="267B78AD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2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w przypadku, gdy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72054431" w14:textId="202D377B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3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 ile posiada identyfikator podatkowy NIP.</w:t>
      </w:r>
    </w:p>
  </w:endnote>
  <w:endnote w:id="4">
    <w:p w14:paraId="4F160F26" w14:textId="4799E53E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4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1C500EAE" w14:textId="69C037D9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5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 xml:space="preserve">) </w:t>
      </w:r>
      <w:r w:rsidR="00C14FC5" w:rsidRPr="00403B0D">
        <w:rPr>
          <w:rFonts w:ascii="Calibri" w:hAnsi="Calibri" w:cs="Calibri"/>
          <w:sz w:val="18"/>
          <w:szCs w:val="18"/>
        </w:rPr>
        <w:t>Zaznacza się właściwą pozycję znakiem X.</w:t>
      </w:r>
    </w:p>
  </w:endnote>
  <w:endnote w:id="6">
    <w:p w14:paraId="464FF5F0" w14:textId="35DBAAF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Fonts w:ascii="Calibri" w:hAnsi="Calibri" w:cs="Calibri"/>
          <w:sz w:val="18"/>
          <w:szCs w:val="18"/>
          <w:vertAlign w:val="superscript"/>
        </w:rPr>
        <w:t>6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Podaje się klasę działalności, w związku z którą podmiot ubiega się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>. Jeżeli brak jest możliwości ustalenia jednej takiej działalności, podaje się klasę PKD tej działalności, która generuje największy przychód.</w:t>
      </w:r>
    </w:p>
  </w:endnote>
  <w:endnote w:id="7">
    <w:p w14:paraId="049AD208" w14:textId="0C78C3C8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color w:val="FF0000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7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do dnia 31 grudnia 2026 r., jeżeli podmiot ubiegający się o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42782837" w14:textId="3CC61956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8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6AB9F5F" w14:textId="65847524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9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Okres minionych 3 lat należy rozumieć w ten sposób, że jeżeli na przykład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była udzielona w dniu 5 stycznia 2024 r., uwzględnieniu podlega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i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w rolnictwie lub rybołówstwie udzielona począwszy od dnia 5 stycznia 2021 r. do dnia 5 stycznia 2024 r. włącznie.</w:t>
      </w:r>
    </w:p>
  </w:endnote>
  <w:endnote w:id="10">
    <w:p w14:paraId="510DCDBC" w14:textId="6B5B5987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0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="00C14FC5" w:rsidRPr="00403B0D">
        <w:rPr>
          <w:rFonts w:ascii="Calibri" w:hAnsi="Calibri" w:cs="Calibri"/>
          <w:color w:val="FF0000"/>
          <w:sz w:val="18"/>
          <w:szCs w:val="18"/>
        </w:rPr>
        <w:t xml:space="preserve"> </w:t>
      </w:r>
      <w:r w:rsidR="00C14FC5" w:rsidRPr="00403B0D">
        <w:rPr>
          <w:rFonts w:ascii="Calibri" w:hAnsi="Calibri" w:cs="Calibri"/>
          <w:sz w:val="18"/>
          <w:szCs w:val="18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199A976A" w14:textId="789EACA9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color w:val="FF0000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1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</w:t>
      </w:r>
      <w:bookmarkStart w:id="2" w:name="_Hlk207358230"/>
      <w:r w:rsidR="00C14FC5" w:rsidRPr="00403B0D">
        <w:rPr>
          <w:rFonts w:ascii="Calibri" w:hAnsi="Calibri" w:cs="Calibri"/>
          <w:sz w:val="18"/>
          <w:szCs w:val="18"/>
        </w:rPr>
        <w:t xml:space="preserve">Wypełnia się jedynie w przypadku podmiotów, którym ma być udzielona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="00C14FC5" w:rsidRPr="00403B0D">
        <w:rPr>
          <w:rFonts w:ascii="Calibri" w:hAnsi="Calibri" w:cs="Calibri"/>
          <w:i/>
          <w:sz w:val="18"/>
          <w:szCs w:val="18"/>
        </w:rPr>
        <w:t>de minimis</w:t>
      </w:r>
      <w:r w:rsidR="00C14FC5" w:rsidRPr="00403B0D">
        <w:rPr>
          <w:rFonts w:ascii="Calibri" w:hAnsi="Calibri" w:cs="Calibri"/>
          <w:sz w:val="18"/>
          <w:szCs w:val="18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5AAF897C" w14:textId="6465A5AC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2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1B3A3AEF" w14:textId="7108533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3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Dotyczy wyłącznie producentów.</w:t>
      </w:r>
    </w:p>
  </w:endnote>
  <w:endnote w:id="14">
    <w:p w14:paraId="23F390FB" w14:textId="54E3662F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4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520DC2D3" w14:textId="31FB8ADD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5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74F80A17" w14:textId="03AAC631" w:rsidR="00C14FC5" w:rsidRPr="00403B0D" w:rsidRDefault="001A4EE2" w:rsidP="00C14FC5">
      <w:pPr>
        <w:spacing w:after="120" w:line="240" w:lineRule="auto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6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Wypełnia się zgodnie z „Instrukcją wypełnienia tabeli w części D formularza”.</w:t>
      </w:r>
    </w:p>
  </w:endnote>
  <w:endnote w:id="17">
    <w:p w14:paraId="6AA814B5" w14:textId="665A2299" w:rsidR="00C14FC5" w:rsidRPr="00403B0D" w:rsidRDefault="001A4EE2" w:rsidP="00C14FC5">
      <w:pPr>
        <w:pStyle w:val="Tekstprzypisukocowego"/>
        <w:spacing w:after="120"/>
        <w:jc w:val="both"/>
        <w:rPr>
          <w:rFonts w:ascii="Calibri" w:hAnsi="Calibri" w:cs="Calibri"/>
          <w:sz w:val="18"/>
          <w:szCs w:val="18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7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D2F4370" w14:textId="22141378" w:rsidR="00C14FC5" w:rsidRPr="00403B0D" w:rsidRDefault="001A4EE2" w:rsidP="00C14FC5">
      <w:pPr>
        <w:pStyle w:val="Tekstprzypisukocoweg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403B0D">
        <w:rPr>
          <w:rStyle w:val="Odwoanieprzypisukocowego"/>
          <w:rFonts w:ascii="Calibri" w:hAnsi="Calibri" w:cs="Calibri"/>
          <w:sz w:val="18"/>
          <w:szCs w:val="18"/>
        </w:rPr>
        <w:t>1</w:t>
      </w:r>
      <w:r w:rsidRPr="00403B0D">
        <w:rPr>
          <w:rFonts w:ascii="Calibri" w:hAnsi="Calibri" w:cs="Calibri"/>
          <w:sz w:val="18"/>
          <w:szCs w:val="18"/>
          <w:vertAlign w:val="superscript"/>
        </w:rPr>
        <w:t>8</w:t>
      </w:r>
      <w:r w:rsidR="00C14FC5" w:rsidRPr="00403B0D">
        <w:rPr>
          <w:rFonts w:ascii="Calibri" w:hAnsi="Calibri" w:cs="Calibri"/>
          <w:sz w:val="18"/>
          <w:szCs w:val="18"/>
          <w:vertAlign w:val="superscript"/>
        </w:rPr>
        <w:t>)</w:t>
      </w:r>
      <w:r w:rsidR="00C14FC5" w:rsidRPr="00403B0D">
        <w:rPr>
          <w:rFonts w:ascii="Calibri" w:hAnsi="Calibri" w:cs="Calibri"/>
          <w:sz w:val="18"/>
          <w:szCs w:val="18"/>
        </w:rPr>
        <w:t xml:space="preserve"> </w:t>
      </w:r>
      <w:bookmarkStart w:id="3" w:name="_Hlk207358339"/>
      <w:r w:rsidR="00C14FC5" w:rsidRPr="00403B0D">
        <w:rPr>
          <w:rFonts w:ascii="Calibri" w:hAnsi="Calibri" w:cs="Calibri"/>
          <w:sz w:val="18"/>
          <w:szCs w:val="18"/>
        </w:rPr>
        <w:t xml:space="preserve">Rozpoczęcie realizacji przedsięwzięcia należy definiować zgodnie z właściwymi przepisami prawa unijnego. Przykładowo, zgodnie z art. 2 pkt 23 </w:t>
      </w:r>
      <w:r w:rsidR="00C14FC5" w:rsidRPr="00403B0D">
        <w:rPr>
          <w:rFonts w:ascii="Calibri" w:eastAsia="Times New Roman" w:hAnsi="Calibri" w:cs="Calibri"/>
          <w:sz w:val="18"/>
          <w:szCs w:val="18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="00C14FC5" w:rsidRPr="00403B0D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5B5C264F" w14:textId="77777777" w:rsidR="00C14FC5" w:rsidRPr="00403B0D" w:rsidRDefault="00C14FC5" w:rsidP="00C14FC5">
      <w:pPr>
        <w:pStyle w:val="Tekstprzypisukocoweg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10060" w:type="dxa"/>
        <w:tblInd w:w="-504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C14FC5" w:rsidRPr="00D545C0" w14:paraId="737C0787" w14:textId="77777777" w:rsidTr="00C14FC5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30A2E01A" w14:textId="77777777" w:rsidR="00C14FC5" w:rsidRPr="0089651A" w:rsidRDefault="00C14FC5" w:rsidP="00C14FC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/>
                <w:bCs/>
                <w:sz w:val="22"/>
                <w:szCs w:val="22"/>
              </w:rPr>
              <w:t>Instrukcja wypełnienia tabeli w części D formularza</w:t>
            </w:r>
          </w:p>
        </w:tc>
      </w:tr>
      <w:tr w:rsidR="00C14FC5" w:rsidRPr="00D545C0" w14:paraId="5CA7E2EC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839CE2F" w14:textId="177FBF39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 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. Na </w:t>
            </w:r>
            <w:r w:rsidR="0089651A" w:rsidRPr="0089651A">
              <w:rPr>
                <w:rFonts w:ascii="Calibri" w:hAnsi="Calibri"/>
                <w:bCs/>
                <w:sz w:val="22"/>
                <w:szCs w:val="22"/>
              </w:rPr>
              <w:t>przykład,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 jeżeli podmiot ubiegający się o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 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89651A">
              <w:rPr>
                <w:rFonts w:ascii="Calibri" w:hAnsi="Calibri"/>
                <w:bCs/>
                <w:i/>
                <w:sz w:val="22"/>
                <w:szCs w:val="22"/>
              </w:rPr>
              <w:t>de minimis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  <w:tr w:rsidR="00C14FC5" w:rsidRPr="00D545C0" w14:paraId="77FED215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FB96FB2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C14FC5" w:rsidRPr="00D545C0" w14:paraId="5A859D0F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5CE6858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C14FC5" w:rsidRPr="00D545C0" w14:paraId="0799E861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52E71EEA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3. Podstawa prawna udzielenia pomocy (kol. 4)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– należy podać przepis oraz nazwę ustawy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będącej podstawą udzielenia pomocy.</w:t>
            </w:r>
            <w:r w:rsidRPr="00896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651A">
              <w:rPr>
                <w:rFonts w:ascii="Calibri" w:hAnsi="Calibri"/>
                <w:bCs/>
                <w:sz w:val="22"/>
                <w:szCs w:val="22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C14FC5" w:rsidRPr="00D545C0" w14:paraId="2E0E9DEC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6747DE5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C14FC5" w:rsidRPr="00D545C0" w14:paraId="38D748B9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1CD3783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C14FC5" w:rsidRPr="00D545C0" w14:paraId="47B984F0" w14:textId="77777777" w:rsidTr="00C14FC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60DBA86" w14:textId="77777777" w:rsidR="00C14FC5" w:rsidRPr="0089651A" w:rsidRDefault="00C14FC5" w:rsidP="00C14FC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89651A">
              <w:rPr>
                <w:rFonts w:ascii="Calibri" w:hAnsi="Calibri"/>
                <w:bCs/>
                <w:sz w:val="22"/>
                <w:szCs w:val="22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62E2966F" w14:textId="77777777" w:rsidR="00C14FC5" w:rsidRPr="009215DE" w:rsidRDefault="00C14FC5" w:rsidP="00C14FC5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822773615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6CB5426" w14:textId="572C4DDB" w:rsidR="007B2500" w:rsidRPr="00C14FC5" w:rsidRDefault="00C14FC5" w:rsidP="00C14FC5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4FC5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4FC5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25FF0DA0" w:rsidR="0039481F" w:rsidRPr="00C629E8" w:rsidRDefault="000A3836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CE3FA0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1E87BC50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S.A. </w:t>
                          </w:r>
                          <w:r w:rsidR="005804B9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27A2C5C9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 w:rsidR="00BF2D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45759B58" w14:textId="1E87BC50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S.A. </w:t>
                    </w:r>
                    <w:r w:rsidR="005804B9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27A2C5C9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 w:rsidR="00BF2D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4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 w:displacedByCustomXml="next"/>
  <w:sdt>
    <w:sdtPr>
      <w:rPr>
        <w:rFonts w:ascii="Calibri" w:hAnsi="Calibri" w:cs="Calibri"/>
        <w:sz w:val="18"/>
        <w:szCs w:val="18"/>
      </w:rPr>
      <w:id w:val="762030762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  <w:sz w:val="18"/>
            <w:szCs w:val="18"/>
          </w:rPr>
          <w:id w:val="-1701931438"/>
          <w:docPartObj>
            <w:docPartGallery w:val="Page Numbers (Top of Page)"/>
            <w:docPartUnique/>
          </w:docPartObj>
        </w:sdtPr>
        <w:sdtContent>
          <w:p w14:paraId="1BA30B91" w14:textId="0BBF9BFE" w:rsidR="00CE3FA0" w:rsidRPr="00C14FC5" w:rsidRDefault="00C14FC5" w:rsidP="00C14FC5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4FC5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PAGE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C14FC5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/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instrText>NUMPAGES</w:instrTex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  <w:r w:rsidRPr="00C14FC5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17B7" w14:textId="77777777" w:rsidR="00FD5C9E" w:rsidRDefault="00FD5C9E">
      <w:r>
        <w:separator/>
      </w:r>
    </w:p>
  </w:footnote>
  <w:footnote w:type="continuationSeparator" w:id="0">
    <w:p w14:paraId="65190FDF" w14:textId="77777777" w:rsidR="00FD5C9E" w:rsidRDefault="00FD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4555D019" w:rsidR="009A4ACC" w:rsidRDefault="009A4ACC" w:rsidP="00A2686F">
    <w:pPr>
      <w:pStyle w:val="Nagwek"/>
      <w:ind w:left="-1134"/>
    </w:pPr>
  </w:p>
  <w:p w14:paraId="30E7A00A" w14:textId="3AA1DFCB" w:rsidR="00037B4B" w:rsidRDefault="00037B4B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35C0A"/>
    <w:multiLevelType w:val="multilevel"/>
    <w:tmpl w:val="428E9EAC"/>
    <w:numStyleLink w:val="Lista1"/>
  </w:abstractNum>
  <w:num w:numId="1" w16cid:durableId="1931111052">
    <w:abstractNumId w:val="4"/>
  </w:num>
  <w:num w:numId="2" w16cid:durableId="2057314443">
    <w:abstractNumId w:val="7"/>
  </w:num>
  <w:num w:numId="3" w16cid:durableId="678892723">
    <w:abstractNumId w:val="5"/>
  </w:num>
  <w:num w:numId="4" w16cid:durableId="194971529">
    <w:abstractNumId w:val="3"/>
  </w:num>
  <w:num w:numId="5" w16cid:durableId="513036075">
    <w:abstractNumId w:val="2"/>
  </w:num>
  <w:num w:numId="6" w16cid:durableId="1797521484">
    <w:abstractNumId w:val="1"/>
  </w:num>
  <w:num w:numId="7" w16cid:durableId="1790003904">
    <w:abstractNumId w:val="0"/>
  </w:num>
  <w:num w:numId="8" w16cid:durableId="2057074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418CC"/>
    <w:rsid w:val="00061F20"/>
    <w:rsid w:val="00080D83"/>
    <w:rsid w:val="000A3836"/>
    <w:rsid w:val="000B42E8"/>
    <w:rsid w:val="000C59FE"/>
    <w:rsid w:val="000D283E"/>
    <w:rsid w:val="000F6CA8"/>
    <w:rsid w:val="00120BC8"/>
    <w:rsid w:val="00124D4A"/>
    <w:rsid w:val="001304E7"/>
    <w:rsid w:val="00130B23"/>
    <w:rsid w:val="001520FF"/>
    <w:rsid w:val="00187286"/>
    <w:rsid w:val="001A02A1"/>
    <w:rsid w:val="001A081C"/>
    <w:rsid w:val="001A3D33"/>
    <w:rsid w:val="001A4EE2"/>
    <w:rsid w:val="001B210F"/>
    <w:rsid w:val="001D059A"/>
    <w:rsid w:val="00241C1F"/>
    <w:rsid w:val="002425AE"/>
    <w:rsid w:val="002529E4"/>
    <w:rsid w:val="002803DC"/>
    <w:rsid w:val="002B0E67"/>
    <w:rsid w:val="002C6347"/>
    <w:rsid w:val="00304946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B47E7"/>
    <w:rsid w:val="003C554F"/>
    <w:rsid w:val="0040149C"/>
    <w:rsid w:val="00403B0D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804B9"/>
    <w:rsid w:val="00594464"/>
    <w:rsid w:val="006065E1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1F32"/>
    <w:rsid w:val="00727F94"/>
    <w:rsid w:val="007337EB"/>
    <w:rsid w:val="00745D18"/>
    <w:rsid w:val="00763861"/>
    <w:rsid w:val="00776530"/>
    <w:rsid w:val="00791E8E"/>
    <w:rsid w:val="007A0109"/>
    <w:rsid w:val="007B2500"/>
    <w:rsid w:val="007B5688"/>
    <w:rsid w:val="007D61D6"/>
    <w:rsid w:val="007E1B19"/>
    <w:rsid w:val="007F0B69"/>
    <w:rsid w:val="007F3623"/>
    <w:rsid w:val="007F4ABA"/>
    <w:rsid w:val="00827311"/>
    <w:rsid w:val="00834BB4"/>
    <w:rsid w:val="00835187"/>
    <w:rsid w:val="00873501"/>
    <w:rsid w:val="00876326"/>
    <w:rsid w:val="008945D9"/>
    <w:rsid w:val="0089651A"/>
    <w:rsid w:val="008B1270"/>
    <w:rsid w:val="008C52E2"/>
    <w:rsid w:val="009249E5"/>
    <w:rsid w:val="00952927"/>
    <w:rsid w:val="009706FB"/>
    <w:rsid w:val="009726FB"/>
    <w:rsid w:val="009A4ACC"/>
    <w:rsid w:val="009D71C1"/>
    <w:rsid w:val="009F2CF0"/>
    <w:rsid w:val="00A0160D"/>
    <w:rsid w:val="00A02EF7"/>
    <w:rsid w:val="00A04690"/>
    <w:rsid w:val="00A17CE5"/>
    <w:rsid w:val="00A2686F"/>
    <w:rsid w:val="00A40DD3"/>
    <w:rsid w:val="00A830EB"/>
    <w:rsid w:val="00A8311B"/>
    <w:rsid w:val="00AA0816"/>
    <w:rsid w:val="00AD1EFE"/>
    <w:rsid w:val="00AD51FC"/>
    <w:rsid w:val="00AD7E56"/>
    <w:rsid w:val="00B01F08"/>
    <w:rsid w:val="00B16E8F"/>
    <w:rsid w:val="00B2442F"/>
    <w:rsid w:val="00B30401"/>
    <w:rsid w:val="00B6637D"/>
    <w:rsid w:val="00B9664D"/>
    <w:rsid w:val="00BB76D0"/>
    <w:rsid w:val="00BC363C"/>
    <w:rsid w:val="00BD063F"/>
    <w:rsid w:val="00BF2DA0"/>
    <w:rsid w:val="00C14FC5"/>
    <w:rsid w:val="00C268A0"/>
    <w:rsid w:val="00C377A0"/>
    <w:rsid w:val="00C57BB1"/>
    <w:rsid w:val="00C629E8"/>
    <w:rsid w:val="00C62C24"/>
    <w:rsid w:val="00C635B6"/>
    <w:rsid w:val="00C6670B"/>
    <w:rsid w:val="00CA428A"/>
    <w:rsid w:val="00CA5CBD"/>
    <w:rsid w:val="00CD6609"/>
    <w:rsid w:val="00CE005B"/>
    <w:rsid w:val="00CE1102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3397E"/>
    <w:rsid w:val="00E4496F"/>
    <w:rsid w:val="00E539C6"/>
    <w:rsid w:val="00E57060"/>
    <w:rsid w:val="00E64D96"/>
    <w:rsid w:val="00E65BAA"/>
    <w:rsid w:val="00E81ADD"/>
    <w:rsid w:val="00E87616"/>
    <w:rsid w:val="00EA5C16"/>
    <w:rsid w:val="00EE526B"/>
    <w:rsid w:val="00EF000D"/>
    <w:rsid w:val="00F02994"/>
    <w:rsid w:val="00F5032F"/>
    <w:rsid w:val="00F545A3"/>
    <w:rsid w:val="00F66182"/>
    <w:rsid w:val="00F83EE2"/>
    <w:rsid w:val="00FB1502"/>
    <w:rsid w:val="00FB5706"/>
    <w:rsid w:val="00FB7887"/>
    <w:rsid w:val="00FD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C14FC5"/>
    <w:pPr>
      <w:keepNext/>
      <w:spacing w:line="360" w:lineRule="auto"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C14FC5"/>
    <w:pPr>
      <w:keepNext/>
      <w:spacing w:after="240"/>
      <w:ind w:left="5670"/>
      <w:contextualSpacing/>
    </w:pPr>
    <w:rPr>
      <w:rFonts w:eastAsiaTheme="minorEastAsia" w:cs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14FC5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14FC5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C14FC5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14FC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8</Pages>
  <Words>1439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Joanna Wołczyk</cp:lastModifiedBy>
  <cp:revision>2</cp:revision>
  <cp:lastPrinted>2023-02-24T08:38:00Z</cp:lastPrinted>
  <dcterms:created xsi:type="dcterms:W3CDTF">2026-05-28T06:43:00Z</dcterms:created>
  <dcterms:modified xsi:type="dcterms:W3CDTF">2026-05-28T06:43:00Z</dcterms:modified>
</cp:coreProperties>
</file>